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081D" w14:textId="77777777" w:rsidR="0063344F" w:rsidRPr="00FD6AB9" w:rsidRDefault="0063344F" w:rsidP="00B27958">
      <w:pPr>
        <w:tabs>
          <w:tab w:val="left" w:pos="2835"/>
        </w:tabs>
        <w:rPr>
          <w:rFonts w:ascii="Futura Book" w:hAnsi="Futura Book"/>
        </w:rPr>
        <w:sectPr w:rsidR="0063344F" w:rsidRPr="00FD6AB9" w:rsidSect="0063344F">
          <w:headerReference w:type="even" r:id="rId7"/>
          <w:headerReference w:type="default" r:id="rId8"/>
          <w:footerReference w:type="even" r:id="rId9"/>
          <w:footerReference w:type="default" r:id="rId10"/>
          <w:headerReference w:type="first" r:id="rId11"/>
          <w:footerReference w:type="first" r:id="rId12"/>
          <w:pgSz w:w="11906" w:h="16838" w:code="9"/>
          <w:pgMar w:top="930" w:right="3401" w:bottom="907" w:left="1418" w:header="907" w:footer="659" w:gutter="0"/>
          <w:cols w:space="708"/>
          <w:titlePg/>
          <w:docGrid w:linePitch="360"/>
        </w:sectPr>
      </w:pPr>
    </w:p>
    <w:p w14:paraId="226AC023" w14:textId="01B9FAA7" w:rsidR="00582554" w:rsidRDefault="00C74CC6" w:rsidP="008E3604">
      <w:pPr>
        <w:ind w:right="622"/>
        <w:jc w:val="right"/>
        <w:rPr>
          <w:rFonts w:ascii="Futura Book" w:hAnsi="Futura Book" w:cs="Arial"/>
          <w:b/>
        </w:rPr>
      </w:pPr>
      <w:r>
        <w:rPr>
          <w:rFonts w:ascii="Futura Book" w:hAnsi="Futura Book" w:cs="Arial"/>
          <w:b/>
        </w:rPr>
        <w:lastRenderedPageBreak/>
        <w:t>22.07.2024</w:t>
      </w:r>
    </w:p>
    <w:p w14:paraId="7459D1CF" w14:textId="77777777" w:rsidR="00582554" w:rsidRDefault="00582554" w:rsidP="000403FD">
      <w:pPr>
        <w:ind w:right="622"/>
        <w:jc w:val="center"/>
        <w:rPr>
          <w:rFonts w:ascii="Futura Book" w:hAnsi="Futura Book" w:cs="Arial"/>
          <w:b/>
        </w:rPr>
      </w:pPr>
    </w:p>
    <w:p w14:paraId="4370D53B" w14:textId="77777777" w:rsidR="00F8120A" w:rsidRDefault="00F8120A" w:rsidP="000403FD">
      <w:pPr>
        <w:ind w:right="622"/>
        <w:jc w:val="center"/>
        <w:rPr>
          <w:rFonts w:ascii="Futura Book" w:hAnsi="Futura Book" w:cs="Arial"/>
          <w:b/>
        </w:rPr>
      </w:pPr>
    </w:p>
    <w:p w14:paraId="7A0F4B6C" w14:textId="5F1B301F" w:rsidR="000403FD" w:rsidRDefault="00B27A8A" w:rsidP="000403FD">
      <w:pPr>
        <w:ind w:right="622"/>
        <w:jc w:val="center"/>
        <w:rPr>
          <w:rFonts w:ascii="Futura Book" w:hAnsi="Futura Book" w:cs="Arial"/>
          <w:b/>
        </w:rPr>
      </w:pPr>
      <w:r w:rsidRPr="00B27A8A">
        <w:rPr>
          <w:rFonts w:ascii="Futura Book" w:hAnsi="Futura Book" w:cs="Arial"/>
          <w:b/>
        </w:rPr>
        <w:t xml:space="preserve">Wir suchen eine </w:t>
      </w:r>
      <w:r w:rsidR="000403FD">
        <w:rPr>
          <w:rFonts w:ascii="Futura Book" w:hAnsi="Futura Book" w:cs="Arial"/>
          <w:b/>
        </w:rPr>
        <w:t>studentische</w:t>
      </w:r>
      <w:r w:rsidRPr="00B27A8A">
        <w:rPr>
          <w:rFonts w:ascii="Futura Book" w:hAnsi="Futura Book" w:cs="Arial"/>
          <w:b/>
        </w:rPr>
        <w:t xml:space="preserve"> Hilfskraft (m/w/d)</w:t>
      </w:r>
    </w:p>
    <w:p w14:paraId="38391C79" w14:textId="4200F6DF" w:rsidR="001D33A1" w:rsidRPr="00C94F78" w:rsidRDefault="00B27A8A" w:rsidP="000403FD">
      <w:pPr>
        <w:ind w:right="622"/>
        <w:jc w:val="center"/>
        <w:rPr>
          <w:rFonts w:ascii="Futura Book" w:hAnsi="Futura Book" w:cs="Arial"/>
        </w:rPr>
      </w:pPr>
      <w:r w:rsidRPr="00B27A8A">
        <w:rPr>
          <w:rFonts w:ascii="Futura Book" w:hAnsi="Futura Book" w:cs="Arial"/>
          <w:b/>
        </w:rPr>
        <w:t>in der Klinischen Pharmazie</w:t>
      </w:r>
      <w:r w:rsidR="000403FD">
        <w:rPr>
          <w:rFonts w:ascii="Futura Book" w:hAnsi="Futura Book" w:cs="Arial"/>
          <w:b/>
        </w:rPr>
        <w:t xml:space="preserve"> </w:t>
      </w:r>
      <w:r w:rsidR="00C74CC6">
        <w:rPr>
          <w:rFonts w:ascii="Futura Book" w:hAnsi="Futura Book" w:cs="Arial"/>
          <w:b/>
        </w:rPr>
        <w:t>ab Oktober</w:t>
      </w:r>
      <w:r w:rsidR="000403FD">
        <w:rPr>
          <w:rFonts w:ascii="Futura Book" w:hAnsi="Futura Book" w:cs="Arial"/>
          <w:b/>
        </w:rPr>
        <w:t xml:space="preserve"> 202</w:t>
      </w:r>
      <w:r w:rsidR="00C74CC6">
        <w:rPr>
          <w:rFonts w:ascii="Futura Book" w:hAnsi="Futura Book" w:cs="Arial"/>
          <w:b/>
        </w:rPr>
        <w:t>4</w:t>
      </w:r>
    </w:p>
    <w:p w14:paraId="020622EE" w14:textId="77777777" w:rsidR="001D33A1" w:rsidRDefault="001D33A1" w:rsidP="001D33A1">
      <w:pPr>
        <w:ind w:right="622"/>
        <w:jc w:val="both"/>
        <w:rPr>
          <w:rFonts w:ascii="Futura Book" w:hAnsi="Futura Book" w:cs="Arial"/>
        </w:rPr>
      </w:pPr>
    </w:p>
    <w:p w14:paraId="341E104E" w14:textId="77777777" w:rsidR="00582554" w:rsidRDefault="00582554" w:rsidP="001D33A1">
      <w:pPr>
        <w:ind w:right="622"/>
        <w:jc w:val="both"/>
        <w:rPr>
          <w:rFonts w:ascii="Futura Book" w:hAnsi="Futura Book" w:cs="Arial"/>
        </w:rPr>
      </w:pPr>
    </w:p>
    <w:p w14:paraId="5AB11245" w14:textId="77777777" w:rsidR="00F8120A" w:rsidRDefault="00F8120A" w:rsidP="001D33A1">
      <w:pPr>
        <w:ind w:right="622"/>
        <w:jc w:val="both"/>
        <w:rPr>
          <w:rFonts w:ascii="Futura Book" w:hAnsi="Futura Book" w:cs="Arial"/>
        </w:rPr>
      </w:pPr>
    </w:p>
    <w:p w14:paraId="5D470084" w14:textId="1B6B5EC1" w:rsidR="000403FD" w:rsidRDefault="00B27A8A" w:rsidP="00B27A8A">
      <w:pPr>
        <w:jc w:val="both"/>
        <w:rPr>
          <w:rFonts w:ascii="Futura Book" w:hAnsi="Futura Book"/>
        </w:rPr>
      </w:pPr>
      <w:r w:rsidRPr="006148C6">
        <w:rPr>
          <w:rFonts w:ascii="Futura Book" w:hAnsi="Futura Book"/>
        </w:rPr>
        <w:t xml:space="preserve">Wir suchen </w:t>
      </w:r>
      <w:r w:rsidR="00C74CC6">
        <w:rPr>
          <w:rFonts w:ascii="Futura Book" w:hAnsi="Futura Book"/>
        </w:rPr>
        <w:t>ab Oktober</w:t>
      </w:r>
      <w:r w:rsidR="000403FD">
        <w:rPr>
          <w:rFonts w:ascii="Futura Book" w:hAnsi="Futura Book"/>
        </w:rPr>
        <w:t xml:space="preserve"> 202</w:t>
      </w:r>
      <w:r w:rsidR="00C74CC6">
        <w:rPr>
          <w:rFonts w:ascii="Futura Book" w:hAnsi="Futura Book"/>
        </w:rPr>
        <w:t>4</w:t>
      </w:r>
      <w:r w:rsidRPr="006148C6">
        <w:rPr>
          <w:rFonts w:ascii="Futura Book" w:hAnsi="Futura Book"/>
        </w:rPr>
        <w:t xml:space="preserve"> eine </w:t>
      </w:r>
      <w:r w:rsidR="000403FD">
        <w:rPr>
          <w:rFonts w:ascii="Futura Book" w:hAnsi="Futura Book"/>
        </w:rPr>
        <w:t>studentische</w:t>
      </w:r>
      <w:r w:rsidRPr="006148C6">
        <w:rPr>
          <w:rFonts w:ascii="Futura Book" w:hAnsi="Futura Book"/>
        </w:rPr>
        <w:t xml:space="preserve"> Hilfskraft (m/w/d)</w:t>
      </w:r>
      <w:r w:rsidR="000403FD">
        <w:rPr>
          <w:rFonts w:ascii="Futura Book" w:hAnsi="Futura Book"/>
        </w:rPr>
        <w:t>. Schwerpunkt der Tätigkeit wird die Unterstützung bei der</w:t>
      </w:r>
      <w:r w:rsidR="00C74CC6">
        <w:rPr>
          <w:rFonts w:ascii="Futura Book" w:hAnsi="Futura Book"/>
        </w:rPr>
        <w:t xml:space="preserve"> Datendigitalisierung,</w:t>
      </w:r>
      <w:r w:rsidR="000403FD">
        <w:rPr>
          <w:rFonts w:ascii="Futura Book" w:hAnsi="Futura Book"/>
        </w:rPr>
        <w:t xml:space="preserve"> Datenbankeingabe</w:t>
      </w:r>
      <w:r w:rsidR="00C74CC6">
        <w:rPr>
          <w:rFonts w:ascii="Futura Book" w:hAnsi="Futura Book"/>
        </w:rPr>
        <w:t xml:space="preserve"> und Datenpflege</w:t>
      </w:r>
      <w:r w:rsidR="000403FD">
        <w:rPr>
          <w:rFonts w:ascii="Futura Book" w:hAnsi="Futura Book"/>
        </w:rPr>
        <w:t xml:space="preserve"> für eines unserer Forschungsprojekte im Bereich </w:t>
      </w:r>
      <w:r w:rsidR="00C74CC6">
        <w:rPr>
          <w:rFonts w:ascii="Futura Book" w:hAnsi="Futura Book"/>
        </w:rPr>
        <w:t>Geriatrischer</w:t>
      </w:r>
      <w:r w:rsidR="000403FD">
        <w:rPr>
          <w:rFonts w:ascii="Futura Book" w:hAnsi="Futura Book"/>
        </w:rPr>
        <w:t xml:space="preserve"> Pharmazie sein. Der Umfang beträgt etwa </w:t>
      </w:r>
      <w:r w:rsidR="00C74CC6">
        <w:rPr>
          <w:rFonts w:ascii="Futura Book" w:hAnsi="Futura Book"/>
        </w:rPr>
        <w:t>40</w:t>
      </w:r>
      <w:r w:rsidR="000403FD">
        <w:rPr>
          <w:rFonts w:ascii="Futura Book" w:hAnsi="Futura Book"/>
        </w:rPr>
        <w:t xml:space="preserve"> Stunden pro Monat.</w:t>
      </w:r>
    </w:p>
    <w:p w14:paraId="255E8528" w14:textId="77777777" w:rsidR="00B27A8A" w:rsidRDefault="00B27A8A" w:rsidP="00B27A8A">
      <w:pPr>
        <w:jc w:val="both"/>
        <w:rPr>
          <w:rFonts w:ascii="Futura Book" w:hAnsi="Futura Book"/>
        </w:rPr>
      </w:pPr>
    </w:p>
    <w:p w14:paraId="4595E479" w14:textId="77777777" w:rsidR="00582554" w:rsidRPr="006148C6" w:rsidRDefault="00582554" w:rsidP="00B27A8A">
      <w:pPr>
        <w:jc w:val="both"/>
        <w:rPr>
          <w:rFonts w:ascii="Futura Book" w:hAnsi="Futura Book"/>
        </w:rPr>
      </w:pPr>
    </w:p>
    <w:p w14:paraId="36271C69" w14:textId="77777777" w:rsidR="00B27A8A" w:rsidRPr="006148C6" w:rsidRDefault="00B27A8A" w:rsidP="00B27A8A">
      <w:pPr>
        <w:jc w:val="both"/>
        <w:rPr>
          <w:rFonts w:ascii="Futura Book" w:hAnsi="Futura Book"/>
        </w:rPr>
      </w:pPr>
      <w:r w:rsidRPr="006148C6">
        <w:rPr>
          <w:rFonts w:ascii="Futura Book" w:hAnsi="Futura Book"/>
          <w:b/>
        </w:rPr>
        <w:t>Wir bieten</w:t>
      </w:r>
    </w:p>
    <w:p w14:paraId="46478922" w14:textId="35F92B6A" w:rsidR="00582554" w:rsidRPr="00582554" w:rsidRDefault="00582554" w:rsidP="00582554">
      <w:pPr>
        <w:jc w:val="both"/>
        <w:rPr>
          <w:rFonts w:ascii="Futura Book" w:hAnsi="Futura Book"/>
        </w:rPr>
      </w:pPr>
      <w:r w:rsidRPr="00582554">
        <w:rPr>
          <w:rFonts w:ascii="Futura Book" w:hAnsi="Futura Book"/>
        </w:rPr>
        <w:t>Sie erhalten eine intensive Betreuung im Bereich der patientenorientierten Klinischen Pharmazie ausgewiesenen Expertinnen und Experten in einem engagierten Team mit angenehmen Arbeitsklima.</w:t>
      </w:r>
    </w:p>
    <w:p w14:paraId="4FFE0F60" w14:textId="7E462611" w:rsidR="00B27A8A" w:rsidRPr="006148C6" w:rsidRDefault="00582554" w:rsidP="00582554">
      <w:pPr>
        <w:jc w:val="both"/>
        <w:rPr>
          <w:rFonts w:ascii="Futura Book" w:hAnsi="Futura Book"/>
        </w:rPr>
      </w:pPr>
      <w:r w:rsidRPr="00582554">
        <w:rPr>
          <w:rFonts w:ascii="Futura Book" w:hAnsi="Futura Book"/>
        </w:rPr>
        <w:t xml:space="preserve">Die Tätigkeit hat unmittelbaren Patientenbezug und bietet optimale Möglichkeiten, </w:t>
      </w:r>
      <w:r>
        <w:rPr>
          <w:rFonts w:ascii="Futura Book" w:hAnsi="Futura Book"/>
        </w:rPr>
        <w:t>Forschungsmethoden in der Klini</w:t>
      </w:r>
      <w:r w:rsidRPr="00582554">
        <w:rPr>
          <w:rFonts w:ascii="Futura Book" w:hAnsi="Futura Book"/>
        </w:rPr>
        <w:t>sch</w:t>
      </w:r>
      <w:r>
        <w:rPr>
          <w:rFonts w:ascii="Futura Book" w:hAnsi="Futura Book"/>
        </w:rPr>
        <w:t>en Pharmazie näher kennenzulernen.</w:t>
      </w:r>
    </w:p>
    <w:p w14:paraId="60A0C37E" w14:textId="77777777" w:rsidR="00B27A8A" w:rsidRDefault="00B27A8A" w:rsidP="00B27A8A">
      <w:pPr>
        <w:jc w:val="both"/>
        <w:rPr>
          <w:rFonts w:ascii="Futura Book" w:hAnsi="Futura Book"/>
        </w:rPr>
      </w:pPr>
    </w:p>
    <w:p w14:paraId="5616D91A" w14:textId="77777777" w:rsidR="00F8120A" w:rsidRPr="006148C6" w:rsidRDefault="00F8120A" w:rsidP="00B27A8A">
      <w:pPr>
        <w:jc w:val="both"/>
        <w:rPr>
          <w:rFonts w:ascii="Futura Book" w:hAnsi="Futura Book"/>
        </w:rPr>
      </w:pPr>
    </w:p>
    <w:p w14:paraId="1278AF03" w14:textId="77777777" w:rsidR="00B27A8A" w:rsidRPr="006148C6" w:rsidRDefault="00B27A8A" w:rsidP="00B27A8A">
      <w:pPr>
        <w:jc w:val="both"/>
        <w:rPr>
          <w:rFonts w:ascii="Futura Book" w:hAnsi="Futura Book"/>
          <w:b/>
        </w:rPr>
      </w:pPr>
      <w:r w:rsidRPr="006148C6">
        <w:rPr>
          <w:rFonts w:ascii="Futura Book" w:hAnsi="Futura Book"/>
          <w:b/>
        </w:rPr>
        <w:t>Wir erwarten</w:t>
      </w:r>
    </w:p>
    <w:p w14:paraId="56E9636D" w14:textId="25E4972A" w:rsidR="00582554" w:rsidRDefault="00B27A8A" w:rsidP="00582554">
      <w:pPr>
        <w:jc w:val="both"/>
        <w:rPr>
          <w:rFonts w:ascii="Futura Book" w:hAnsi="Futura Book"/>
        </w:rPr>
      </w:pPr>
      <w:r w:rsidRPr="006148C6">
        <w:rPr>
          <w:rFonts w:ascii="Futura Book" w:hAnsi="Futura Book"/>
        </w:rPr>
        <w:t>Wir erwarten eine große Begeisterungsfähigkeit für patientenorientierte Forschung</w:t>
      </w:r>
      <w:r w:rsidR="00582554">
        <w:rPr>
          <w:rFonts w:ascii="Futura Book" w:hAnsi="Futura Book"/>
        </w:rPr>
        <w:t>sinhalte</w:t>
      </w:r>
      <w:r w:rsidRPr="006148C6">
        <w:rPr>
          <w:rFonts w:ascii="Futura Book" w:hAnsi="Futura Book"/>
        </w:rPr>
        <w:t xml:space="preserve"> sowie eine hohe Bereitschaft, sich im Team für </w:t>
      </w:r>
      <w:r w:rsidR="00582554">
        <w:rPr>
          <w:rFonts w:ascii="Futura Book" w:hAnsi="Futura Book"/>
        </w:rPr>
        <w:t>den Patienten zu engagieren</w:t>
      </w:r>
      <w:r w:rsidRPr="006148C6">
        <w:rPr>
          <w:rFonts w:ascii="Futura Book" w:hAnsi="Futura Book"/>
        </w:rPr>
        <w:t xml:space="preserve">. Die Arbeitsweise sollte durch Genauigkeit und Zuverlässigkeit geprägt sein. </w:t>
      </w:r>
      <w:r w:rsidR="00C74CC6">
        <w:rPr>
          <w:rFonts w:ascii="Futura Book" w:hAnsi="Futura Book"/>
        </w:rPr>
        <w:t>Interesse und Verständnis für Medikationsmanagement und arzneimittelbezogene Probleme sind von Vorteil, aber keine zwingende Voraussetzung.</w:t>
      </w:r>
      <w:r w:rsidR="00582554">
        <w:rPr>
          <w:rFonts w:ascii="Futura Book" w:hAnsi="Futura Book"/>
        </w:rPr>
        <w:t xml:space="preserve"> Da keine weiteren spezifischen Vorerkenntnisse zwingend erforderlich sind, können sich auch Studierende aus dem Grundstudium um die Stelle bewerben.</w:t>
      </w:r>
    </w:p>
    <w:p w14:paraId="5298345F" w14:textId="77777777" w:rsidR="00582554" w:rsidRDefault="00582554" w:rsidP="00582554">
      <w:pPr>
        <w:jc w:val="both"/>
        <w:rPr>
          <w:rFonts w:ascii="Futura Book" w:hAnsi="Futura Book"/>
        </w:rPr>
      </w:pPr>
    </w:p>
    <w:p w14:paraId="111F57B5" w14:textId="77777777" w:rsidR="00B27A8A" w:rsidRPr="006148C6" w:rsidRDefault="00B27A8A" w:rsidP="00B27A8A">
      <w:pPr>
        <w:jc w:val="both"/>
        <w:rPr>
          <w:rFonts w:ascii="Futura Book" w:hAnsi="Futura Book"/>
        </w:rPr>
      </w:pPr>
    </w:p>
    <w:p w14:paraId="7A747D83" w14:textId="77777777" w:rsidR="00B27A8A" w:rsidRPr="006148C6" w:rsidRDefault="00B27A8A" w:rsidP="00B27A8A">
      <w:pPr>
        <w:jc w:val="both"/>
        <w:rPr>
          <w:rFonts w:ascii="Futura Book" w:hAnsi="Futura Book"/>
          <w:b/>
        </w:rPr>
      </w:pPr>
      <w:r w:rsidRPr="006148C6">
        <w:rPr>
          <w:rFonts w:ascii="Futura Book" w:hAnsi="Futura Book"/>
          <w:b/>
        </w:rPr>
        <w:t>Kontakt</w:t>
      </w:r>
    </w:p>
    <w:p w14:paraId="00645A7B" w14:textId="63FCAEC9" w:rsidR="00582554" w:rsidRDefault="00582554" w:rsidP="00B27A8A">
      <w:pPr>
        <w:jc w:val="both"/>
        <w:rPr>
          <w:rFonts w:ascii="Futura Book" w:hAnsi="Futura Book"/>
        </w:rPr>
      </w:pPr>
      <w:r>
        <w:rPr>
          <w:rFonts w:ascii="Futura Book" w:hAnsi="Futura Book"/>
        </w:rPr>
        <w:t xml:space="preserve">Bei Interesse wenden Sie sich bitte an Frau </w:t>
      </w:r>
      <w:r w:rsidR="00AA257C">
        <w:rPr>
          <w:rFonts w:ascii="Futura Book" w:hAnsi="Futura Book"/>
        </w:rPr>
        <w:t>Gebert</w:t>
      </w:r>
      <w:r>
        <w:rPr>
          <w:rFonts w:ascii="Futura Book" w:hAnsi="Futura Book"/>
        </w:rPr>
        <w:t xml:space="preserve"> (</w:t>
      </w:r>
      <w:r w:rsidR="00AA257C">
        <w:rPr>
          <w:rFonts w:ascii="Futura Book" w:hAnsi="Futura Book"/>
        </w:rPr>
        <w:t>ines.gebert</w:t>
      </w:r>
      <w:r>
        <w:rPr>
          <w:rFonts w:ascii="Futura Book" w:hAnsi="Futura Book"/>
        </w:rPr>
        <w:t>@uni-leipzig.de).</w:t>
      </w:r>
    </w:p>
    <w:p w14:paraId="4B44D7D5" w14:textId="23749888" w:rsidR="00F8120A" w:rsidRDefault="00B27A8A" w:rsidP="00B27A8A">
      <w:pPr>
        <w:jc w:val="both"/>
        <w:rPr>
          <w:rFonts w:ascii="Futura Book" w:hAnsi="Futura Book"/>
        </w:rPr>
      </w:pPr>
      <w:r w:rsidRPr="006148C6">
        <w:rPr>
          <w:rFonts w:ascii="Futura Book" w:hAnsi="Futura Book"/>
        </w:rPr>
        <w:t>Wir freuen uns auf Ihr aussagekräftige</w:t>
      </w:r>
      <w:r w:rsidR="00F8120A">
        <w:rPr>
          <w:rFonts w:ascii="Futura Book" w:hAnsi="Futura Book"/>
        </w:rPr>
        <w:t>s Motivationsschreiben (in</w:t>
      </w:r>
      <w:r w:rsidR="00BA46E2">
        <w:rPr>
          <w:rFonts w:ascii="Futura Book" w:hAnsi="Futura Book"/>
        </w:rPr>
        <w:t>k</w:t>
      </w:r>
      <w:bookmarkStart w:id="0" w:name="_GoBack"/>
      <w:bookmarkEnd w:id="0"/>
      <w:r w:rsidR="00F8120A">
        <w:rPr>
          <w:rFonts w:ascii="Futura Book" w:hAnsi="Futura Book"/>
        </w:rPr>
        <w:t xml:space="preserve">l. </w:t>
      </w:r>
      <w:r w:rsidR="00C74CC6">
        <w:rPr>
          <w:rFonts w:ascii="Futura Book" w:hAnsi="Futura Book"/>
        </w:rPr>
        <w:t>Immatrikulationsbescheinigung</w:t>
      </w:r>
      <w:r w:rsidR="00F8120A">
        <w:rPr>
          <w:rFonts w:ascii="Futura Book" w:hAnsi="Futura Book"/>
        </w:rPr>
        <w:t xml:space="preserve">) bis zum </w:t>
      </w:r>
      <w:r w:rsidR="00C74CC6">
        <w:rPr>
          <w:rFonts w:ascii="Futura Book" w:hAnsi="Futura Book"/>
        </w:rPr>
        <w:t>26.08.2024</w:t>
      </w:r>
      <w:r w:rsidR="00F8120A">
        <w:rPr>
          <w:rFonts w:ascii="Futura Book" w:hAnsi="Futura Book"/>
        </w:rPr>
        <w:t>.</w:t>
      </w:r>
    </w:p>
    <w:p w14:paraId="700823DB" w14:textId="77777777" w:rsidR="001D33A1" w:rsidRDefault="001D33A1" w:rsidP="00B27A8A">
      <w:pPr>
        <w:ind w:right="622"/>
        <w:jc w:val="both"/>
        <w:rPr>
          <w:rFonts w:ascii="Futura Book" w:hAnsi="Futura Book" w:cs="Arial"/>
        </w:rPr>
      </w:pPr>
    </w:p>
    <w:sectPr w:rsidR="001D33A1" w:rsidSect="00FD6AB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907" w:right="907" w:bottom="500" w:left="1418"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BF33" w14:textId="77777777" w:rsidR="00BD37B4" w:rsidRDefault="00BD37B4">
      <w:r>
        <w:separator/>
      </w:r>
    </w:p>
  </w:endnote>
  <w:endnote w:type="continuationSeparator" w:id="0">
    <w:p w14:paraId="29162DAC" w14:textId="77777777" w:rsidR="00BD37B4" w:rsidRDefault="00BD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Book">
    <w:altName w:val="Century Gothic"/>
    <w:charset w:val="00"/>
    <w:family w:val="auto"/>
    <w:pitch w:val="variable"/>
    <w:sig w:usb0="00000003" w:usb1="00000000" w:usb2="00000000" w:usb3="00000000" w:csb0="00000001" w:csb1="00000000"/>
  </w:font>
  <w:font w:name="Futura Condensed">
    <w:charset w:val="00"/>
    <w:family w:val="auto"/>
    <w:pitch w:val="variable"/>
    <w:sig w:usb0="800000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BE53" w14:textId="77777777" w:rsidR="00B27A8A" w:rsidRDefault="00B27A8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E8EC" w14:textId="77777777" w:rsidR="006E3244" w:rsidRDefault="006E3244">
    <w:pPr>
      <w:pStyle w:val="Fuzeile"/>
    </w:pPr>
    <w:r>
      <w:rPr>
        <w:noProof/>
      </w:rPr>
      <mc:AlternateContent>
        <mc:Choice Requires="wps">
          <w:drawing>
            <wp:anchor distT="45720" distB="45720" distL="114300" distR="114300" simplePos="0" relativeHeight="251658752" behindDoc="0" locked="0" layoutInCell="1" allowOverlap="1" wp14:anchorId="3C61C8E7" wp14:editId="0E651CEA">
              <wp:simplePos x="0" y="0"/>
              <wp:positionH relativeFrom="column">
                <wp:posOffset>4957445</wp:posOffset>
              </wp:positionH>
              <wp:positionV relativeFrom="paragraph">
                <wp:posOffset>-673735</wp:posOffset>
              </wp:positionV>
              <wp:extent cx="980440" cy="1140460"/>
              <wp:effectExtent l="4445" t="254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DD79" w14:textId="6744BBB5" w:rsidR="006E3244" w:rsidRPr="00AE2589" w:rsidRDefault="006E3244" w:rsidP="00AE2589">
                          <w:pPr>
                            <w:ind w:left="6521"/>
                            <w:rPr>
                              <w:rFonts w:cs="Futura Condensed"/>
                              <w:b/>
                              <w:color w:val="A6A6A6"/>
                              <w:sz w:val="16"/>
                              <w:szCs w:val="16"/>
                            </w:rPr>
                          </w:pPr>
                          <w:r w:rsidRPr="00AE2589">
                            <w:rPr>
                              <w:rFonts w:cs="Futura Condensed"/>
                              <w:b/>
                              <w:bCs/>
                              <w:color w:val="A6A6A6"/>
                              <w:sz w:val="16"/>
                              <w:szCs w:val="16"/>
                            </w:rPr>
                            <w:fldChar w:fldCharType="begin"/>
                          </w:r>
                          <w:r w:rsidRPr="00AE2589">
                            <w:rPr>
                              <w:rFonts w:cs="Futura Condensed"/>
                              <w:b/>
                              <w:bCs/>
                              <w:color w:val="A6A6A6"/>
                              <w:sz w:val="16"/>
                              <w:szCs w:val="16"/>
                            </w:rPr>
                            <w:instrText>PAGE  \* Arabic  \* MERGEFORMAT</w:instrText>
                          </w:r>
                          <w:r w:rsidRPr="00AE2589">
                            <w:rPr>
                              <w:rFonts w:cs="Futura Condensed"/>
                              <w:b/>
                              <w:bCs/>
                              <w:color w:val="A6A6A6"/>
                              <w:sz w:val="16"/>
                              <w:szCs w:val="16"/>
                            </w:rPr>
                            <w:fldChar w:fldCharType="separate"/>
                          </w:r>
                          <w:r>
                            <w:rPr>
                              <w:rFonts w:cs="Futura Condensed"/>
                              <w:b/>
                              <w:bCs/>
                              <w:noProof/>
                              <w:color w:val="A6A6A6"/>
                              <w:sz w:val="16"/>
                              <w:szCs w:val="16"/>
                            </w:rPr>
                            <w:t>2</w:t>
                          </w:r>
                          <w:r w:rsidRPr="00AE2589">
                            <w:rPr>
                              <w:rFonts w:cs="Futura Condensed"/>
                              <w:b/>
                              <w:bCs/>
                              <w:color w:val="A6A6A6"/>
                              <w:sz w:val="16"/>
                              <w:szCs w:val="16"/>
                            </w:rPr>
                            <w:fldChar w:fldCharType="end"/>
                          </w:r>
                          <w:r w:rsidRPr="00AE2589">
                            <w:rPr>
                              <w:rFonts w:cs="Futura Condensed"/>
                              <w:b/>
                              <w:color w:val="A6A6A6"/>
                              <w:sz w:val="16"/>
                              <w:szCs w:val="16"/>
                            </w:rPr>
                            <w:t xml:space="preserve"> / </w:t>
                          </w:r>
                          <w:r w:rsidRPr="00AE2589">
                            <w:rPr>
                              <w:rFonts w:cs="Futura Condensed"/>
                              <w:b/>
                              <w:bCs/>
                              <w:color w:val="A6A6A6"/>
                              <w:sz w:val="16"/>
                              <w:szCs w:val="16"/>
                            </w:rPr>
                            <w:fldChar w:fldCharType="begin"/>
                          </w:r>
                          <w:r w:rsidRPr="00AE2589">
                            <w:rPr>
                              <w:rFonts w:cs="Futura Condensed"/>
                              <w:b/>
                              <w:bCs/>
                              <w:color w:val="A6A6A6"/>
                              <w:sz w:val="16"/>
                              <w:szCs w:val="16"/>
                            </w:rPr>
                            <w:instrText>NUMPAGES  \* Arabic  \* MERGEFORMAT</w:instrText>
                          </w:r>
                          <w:r w:rsidRPr="00AE2589">
                            <w:rPr>
                              <w:rFonts w:cs="Futura Condensed"/>
                              <w:b/>
                              <w:bCs/>
                              <w:color w:val="A6A6A6"/>
                              <w:sz w:val="16"/>
                              <w:szCs w:val="16"/>
                            </w:rPr>
                            <w:fldChar w:fldCharType="separate"/>
                          </w:r>
                          <w:r w:rsidR="00BA46E2">
                            <w:rPr>
                              <w:rFonts w:cs="Futura Condensed"/>
                              <w:b/>
                              <w:bCs/>
                              <w:noProof/>
                              <w:color w:val="A6A6A6"/>
                              <w:sz w:val="16"/>
                              <w:szCs w:val="16"/>
                            </w:rPr>
                            <w:t>1</w:t>
                          </w:r>
                          <w:r w:rsidRPr="00AE2589">
                            <w:rPr>
                              <w:rFonts w:cs="Futura Condensed"/>
                              <w:b/>
                              <w:bCs/>
                              <w:color w:val="A6A6A6"/>
                              <w:sz w:val="16"/>
                              <w:szCs w:val="16"/>
                            </w:rPr>
                            <w:fldChar w:fldCharType="end"/>
                          </w:r>
                        </w:p>
                        <w:p w14:paraId="4BAD5534" w14:textId="68DA6F2D" w:rsidR="006E3244" w:rsidRPr="00AE2589" w:rsidRDefault="006E3244" w:rsidP="00AE2589">
                          <w:pPr>
                            <w:rPr>
                              <w:b/>
                              <w:color w:val="A6A6A6"/>
                              <w:sz w:val="16"/>
                              <w:szCs w:val="16"/>
                            </w:rPr>
                          </w:pPr>
                          <w:r w:rsidRPr="00AE2589">
                            <w:rPr>
                              <w:b/>
                              <w:bCs/>
                              <w:color w:val="A6A6A6"/>
                              <w:sz w:val="16"/>
                              <w:szCs w:val="16"/>
                            </w:rPr>
                            <w:fldChar w:fldCharType="begin"/>
                          </w:r>
                          <w:r w:rsidRPr="00AE2589">
                            <w:rPr>
                              <w:b/>
                              <w:bCs/>
                              <w:color w:val="A6A6A6"/>
                              <w:sz w:val="16"/>
                              <w:szCs w:val="16"/>
                            </w:rPr>
                            <w:instrText>PAGE  \* Arabic  \* MERGEFORMAT</w:instrText>
                          </w:r>
                          <w:r w:rsidRPr="00AE2589">
                            <w:rPr>
                              <w:b/>
                              <w:bCs/>
                              <w:color w:val="A6A6A6"/>
                              <w:sz w:val="16"/>
                              <w:szCs w:val="16"/>
                            </w:rPr>
                            <w:fldChar w:fldCharType="separate"/>
                          </w:r>
                          <w:r>
                            <w:rPr>
                              <w:b/>
                              <w:bCs/>
                              <w:noProof/>
                              <w:color w:val="A6A6A6"/>
                              <w:sz w:val="16"/>
                              <w:szCs w:val="16"/>
                            </w:rPr>
                            <w:t>2</w:t>
                          </w:r>
                          <w:r w:rsidRPr="00AE2589">
                            <w:rPr>
                              <w:b/>
                              <w:bCs/>
                              <w:color w:val="A6A6A6"/>
                              <w:sz w:val="16"/>
                              <w:szCs w:val="16"/>
                            </w:rPr>
                            <w:fldChar w:fldCharType="end"/>
                          </w:r>
                          <w:r w:rsidRPr="00AE2589">
                            <w:rPr>
                              <w:b/>
                              <w:color w:val="A6A6A6"/>
                              <w:sz w:val="16"/>
                              <w:szCs w:val="16"/>
                            </w:rPr>
                            <w:t xml:space="preserve"> / </w:t>
                          </w:r>
                          <w:r w:rsidRPr="00AE2589">
                            <w:rPr>
                              <w:b/>
                              <w:bCs/>
                              <w:color w:val="A6A6A6"/>
                              <w:sz w:val="16"/>
                              <w:szCs w:val="16"/>
                            </w:rPr>
                            <w:fldChar w:fldCharType="begin"/>
                          </w:r>
                          <w:r w:rsidRPr="00AE2589">
                            <w:rPr>
                              <w:b/>
                              <w:bCs/>
                              <w:color w:val="A6A6A6"/>
                              <w:sz w:val="16"/>
                              <w:szCs w:val="16"/>
                            </w:rPr>
                            <w:instrText>NUMPAGES  \* Arabic  \* MERGEFORMAT</w:instrText>
                          </w:r>
                          <w:r w:rsidRPr="00AE2589">
                            <w:rPr>
                              <w:b/>
                              <w:bCs/>
                              <w:color w:val="A6A6A6"/>
                              <w:sz w:val="16"/>
                              <w:szCs w:val="16"/>
                            </w:rPr>
                            <w:fldChar w:fldCharType="separate"/>
                          </w:r>
                          <w:r w:rsidR="00BA46E2">
                            <w:rPr>
                              <w:b/>
                              <w:bCs/>
                              <w:noProof/>
                              <w:color w:val="A6A6A6"/>
                              <w:sz w:val="16"/>
                              <w:szCs w:val="16"/>
                            </w:rPr>
                            <w:t>1</w:t>
                          </w:r>
                          <w:r w:rsidRPr="00AE2589">
                            <w:rPr>
                              <w:b/>
                              <w:bCs/>
                              <w:color w:val="A6A6A6"/>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1C8E7" id="_x0000_t202" coordsize="21600,21600" o:spt="202" path="m,l,21600r21600,l21600,xe">
              <v:stroke joinstyle="miter"/>
              <v:path gradientshapeok="t" o:connecttype="rect"/>
            </v:shapetype>
            <v:shape id="Textfeld 2" o:spid="_x0000_s1026" type="#_x0000_t202" style="position:absolute;margin-left:390.35pt;margin-top:-53.05pt;width:77.2pt;height:89.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" stroked="f">
              <v:textbox inset="0,0,0,0">
                <w:txbxContent>
                  <w:p w14:paraId="7630DD79" w14:textId="6744BBB5" w:rsidR="006E3244" w:rsidRPr="00AE2589" w:rsidRDefault="006E3244" w:rsidP="00AE2589">
                    <w:pPr>
                      <w:ind w:left="6521"/>
                      <w:rPr>
                        <w:rFonts w:cs="Futura Condensed"/>
                        <w:b/>
                        <w:color w:val="A6A6A6"/>
                        <w:sz w:val="16"/>
                        <w:szCs w:val="16"/>
                      </w:rPr>
                    </w:pPr>
                    <w:r w:rsidRPr="00AE2589">
                      <w:rPr>
                        <w:rFonts w:cs="Futura Condensed"/>
                        <w:b/>
                        <w:bCs/>
                        <w:color w:val="A6A6A6"/>
                        <w:sz w:val="16"/>
                        <w:szCs w:val="16"/>
                      </w:rPr>
                      <w:fldChar w:fldCharType="begin"/>
                    </w:r>
                    <w:r w:rsidRPr="00AE2589">
                      <w:rPr>
                        <w:rFonts w:cs="Futura Condensed"/>
                        <w:b/>
                        <w:bCs/>
                        <w:color w:val="A6A6A6"/>
                        <w:sz w:val="16"/>
                        <w:szCs w:val="16"/>
                      </w:rPr>
                      <w:instrText>PAGE  \* Arabic  \* MERGEFORMAT</w:instrText>
                    </w:r>
                    <w:r w:rsidRPr="00AE2589">
                      <w:rPr>
                        <w:rFonts w:cs="Futura Condensed"/>
                        <w:b/>
                        <w:bCs/>
                        <w:color w:val="A6A6A6"/>
                        <w:sz w:val="16"/>
                        <w:szCs w:val="16"/>
                      </w:rPr>
                      <w:fldChar w:fldCharType="separate"/>
                    </w:r>
                    <w:r>
                      <w:rPr>
                        <w:rFonts w:cs="Futura Condensed"/>
                        <w:b/>
                        <w:bCs/>
                        <w:noProof/>
                        <w:color w:val="A6A6A6"/>
                        <w:sz w:val="16"/>
                        <w:szCs w:val="16"/>
                      </w:rPr>
                      <w:t>2</w:t>
                    </w:r>
                    <w:r w:rsidRPr="00AE2589">
                      <w:rPr>
                        <w:rFonts w:cs="Futura Condensed"/>
                        <w:b/>
                        <w:bCs/>
                        <w:color w:val="A6A6A6"/>
                        <w:sz w:val="16"/>
                        <w:szCs w:val="16"/>
                      </w:rPr>
                      <w:fldChar w:fldCharType="end"/>
                    </w:r>
                    <w:r w:rsidRPr="00AE2589">
                      <w:rPr>
                        <w:rFonts w:cs="Futura Condensed"/>
                        <w:b/>
                        <w:color w:val="A6A6A6"/>
                        <w:sz w:val="16"/>
                        <w:szCs w:val="16"/>
                      </w:rPr>
                      <w:t xml:space="preserve"> / </w:t>
                    </w:r>
                    <w:r w:rsidRPr="00AE2589">
                      <w:rPr>
                        <w:rFonts w:cs="Futura Condensed"/>
                        <w:b/>
                        <w:bCs/>
                        <w:color w:val="A6A6A6"/>
                        <w:sz w:val="16"/>
                        <w:szCs w:val="16"/>
                      </w:rPr>
                      <w:fldChar w:fldCharType="begin"/>
                    </w:r>
                    <w:r w:rsidRPr="00AE2589">
                      <w:rPr>
                        <w:rFonts w:cs="Futura Condensed"/>
                        <w:b/>
                        <w:bCs/>
                        <w:color w:val="A6A6A6"/>
                        <w:sz w:val="16"/>
                        <w:szCs w:val="16"/>
                      </w:rPr>
                      <w:instrText>NUMPAGES  \* Arabic  \* MERGEFORMAT</w:instrText>
                    </w:r>
                    <w:r w:rsidRPr="00AE2589">
                      <w:rPr>
                        <w:rFonts w:cs="Futura Condensed"/>
                        <w:b/>
                        <w:bCs/>
                        <w:color w:val="A6A6A6"/>
                        <w:sz w:val="16"/>
                        <w:szCs w:val="16"/>
                      </w:rPr>
                      <w:fldChar w:fldCharType="separate"/>
                    </w:r>
                    <w:r w:rsidR="00BA46E2">
                      <w:rPr>
                        <w:rFonts w:cs="Futura Condensed"/>
                        <w:b/>
                        <w:bCs/>
                        <w:noProof/>
                        <w:color w:val="A6A6A6"/>
                        <w:sz w:val="16"/>
                        <w:szCs w:val="16"/>
                      </w:rPr>
                      <w:t>1</w:t>
                    </w:r>
                    <w:r w:rsidRPr="00AE2589">
                      <w:rPr>
                        <w:rFonts w:cs="Futura Condensed"/>
                        <w:b/>
                        <w:bCs/>
                        <w:color w:val="A6A6A6"/>
                        <w:sz w:val="16"/>
                        <w:szCs w:val="16"/>
                      </w:rPr>
                      <w:fldChar w:fldCharType="end"/>
                    </w:r>
                  </w:p>
                  <w:p w14:paraId="4BAD5534" w14:textId="68DA6F2D" w:rsidR="006E3244" w:rsidRPr="00AE2589" w:rsidRDefault="006E3244" w:rsidP="00AE2589">
                    <w:pPr>
                      <w:rPr>
                        <w:b/>
                        <w:color w:val="A6A6A6"/>
                        <w:sz w:val="16"/>
                        <w:szCs w:val="16"/>
                      </w:rPr>
                    </w:pPr>
                    <w:r w:rsidRPr="00AE2589">
                      <w:rPr>
                        <w:b/>
                        <w:bCs/>
                        <w:color w:val="A6A6A6"/>
                        <w:sz w:val="16"/>
                        <w:szCs w:val="16"/>
                      </w:rPr>
                      <w:fldChar w:fldCharType="begin"/>
                    </w:r>
                    <w:r w:rsidRPr="00AE2589">
                      <w:rPr>
                        <w:b/>
                        <w:bCs/>
                        <w:color w:val="A6A6A6"/>
                        <w:sz w:val="16"/>
                        <w:szCs w:val="16"/>
                      </w:rPr>
                      <w:instrText>PAGE  \* Arabic  \* MERGEFORMAT</w:instrText>
                    </w:r>
                    <w:r w:rsidRPr="00AE2589">
                      <w:rPr>
                        <w:b/>
                        <w:bCs/>
                        <w:color w:val="A6A6A6"/>
                        <w:sz w:val="16"/>
                        <w:szCs w:val="16"/>
                      </w:rPr>
                      <w:fldChar w:fldCharType="separate"/>
                    </w:r>
                    <w:r>
                      <w:rPr>
                        <w:b/>
                        <w:bCs/>
                        <w:noProof/>
                        <w:color w:val="A6A6A6"/>
                        <w:sz w:val="16"/>
                        <w:szCs w:val="16"/>
                      </w:rPr>
                      <w:t>2</w:t>
                    </w:r>
                    <w:r w:rsidRPr="00AE2589">
                      <w:rPr>
                        <w:b/>
                        <w:bCs/>
                        <w:color w:val="A6A6A6"/>
                        <w:sz w:val="16"/>
                        <w:szCs w:val="16"/>
                      </w:rPr>
                      <w:fldChar w:fldCharType="end"/>
                    </w:r>
                    <w:r w:rsidRPr="00AE2589">
                      <w:rPr>
                        <w:b/>
                        <w:color w:val="A6A6A6"/>
                        <w:sz w:val="16"/>
                        <w:szCs w:val="16"/>
                      </w:rPr>
                      <w:t xml:space="preserve"> / </w:t>
                    </w:r>
                    <w:r w:rsidRPr="00AE2589">
                      <w:rPr>
                        <w:b/>
                        <w:bCs/>
                        <w:color w:val="A6A6A6"/>
                        <w:sz w:val="16"/>
                        <w:szCs w:val="16"/>
                      </w:rPr>
                      <w:fldChar w:fldCharType="begin"/>
                    </w:r>
                    <w:r w:rsidRPr="00AE2589">
                      <w:rPr>
                        <w:b/>
                        <w:bCs/>
                        <w:color w:val="A6A6A6"/>
                        <w:sz w:val="16"/>
                        <w:szCs w:val="16"/>
                      </w:rPr>
                      <w:instrText>NUMPAGES  \* Arabic  \* MERGEFORMAT</w:instrText>
                    </w:r>
                    <w:r w:rsidRPr="00AE2589">
                      <w:rPr>
                        <w:b/>
                        <w:bCs/>
                        <w:color w:val="A6A6A6"/>
                        <w:sz w:val="16"/>
                        <w:szCs w:val="16"/>
                      </w:rPr>
                      <w:fldChar w:fldCharType="separate"/>
                    </w:r>
                    <w:r w:rsidR="00BA46E2">
                      <w:rPr>
                        <w:b/>
                        <w:bCs/>
                        <w:noProof/>
                        <w:color w:val="A6A6A6"/>
                        <w:sz w:val="16"/>
                        <w:szCs w:val="16"/>
                      </w:rPr>
                      <w:t>1</w:t>
                    </w:r>
                    <w:r w:rsidRPr="00AE2589">
                      <w:rPr>
                        <w:b/>
                        <w:bCs/>
                        <w:color w:val="A6A6A6"/>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3545" w14:textId="77777777" w:rsidR="006E3244" w:rsidRPr="00AE2589" w:rsidRDefault="006E3244" w:rsidP="00AE2589">
    <w:pPr>
      <w:pStyle w:val="Fuzeile"/>
    </w:pPr>
    <w:r>
      <w:rPr>
        <w:noProof/>
      </w:rPr>
      <mc:AlternateContent>
        <mc:Choice Requires="wps">
          <w:drawing>
            <wp:anchor distT="45720" distB="45720" distL="114300" distR="114300" simplePos="0" relativeHeight="251657728" behindDoc="0" locked="0" layoutInCell="1" allowOverlap="1" wp14:anchorId="4E8FAC56" wp14:editId="78D3412C">
              <wp:simplePos x="0" y="0"/>
              <wp:positionH relativeFrom="column">
                <wp:posOffset>4681220</wp:posOffset>
              </wp:positionH>
              <wp:positionV relativeFrom="paragraph">
                <wp:posOffset>-60959</wp:posOffset>
              </wp:positionV>
              <wp:extent cx="1610360" cy="209550"/>
              <wp:effectExtent l="0" t="0" r="889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863C6" w14:textId="115B7B8D" w:rsidR="006E3244" w:rsidRPr="00B14A55" w:rsidRDefault="006E3244" w:rsidP="00BC7F33">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sidR="00BA46E2">
                            <w:rPr>
                              <w:b/>
                              <w:bCs/>
                              <w:noProof/>
                              <w:color w:val="A6A6A6"/>
                              <w:sz w:val="18"/>
                              <w:szCs w:val="18"/>
                            </w:rPr>
                            <w:t>1</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Pr>
                              <w:b/>
                              <w:bCs/>
                              <w:color w:val="A6A6A6"/>
                              <w:sz w:val="18"/>
                              <w:szCs w:val="18"/>
                            </w:rPr>
                            <w:instrText>SECTION</w:instrText>
                          </w:r>
                          <w:r w:rsidRPr="00B14A55">
                            <w:rPr>
                              <w:b/>
                              <w:bCs/>
                              <w:color w:val="A6A6A6"/>
                              <w:sz w:val="18"/>
                              <w:szCs w:val="18"/>
                            </w:rPr>
                            <w:instrText>PAGES  \* Arabic  \* MERGEFORMAT</w:instrText>
                          </w:r>
                          <w:r w:rsidRPr="00B14A55">
                            <w:rPr>
                              <w:b/>
                              <w:bCs/>
                              <w:color w:val="A6A6A6"/>
                              <w:sz w:val="18"/>
                              <w:szCs w:val="18"/>
                            </w:rPr>
                            <w:fldChar w:fldCharType="separate"/>
                          </w:r>
                          <w:r w:rsidR="00BA46E2">
                            <w:rPr>
                              <w:b/>
                              <w:bCs/>
                              <w:noProof/>
                              <w:color w:val="A6A6A6"/>
                              <w:sz w:val="18"/>
                              <w:szCs w:val="18"/>
                            </w:rPr>
                            <w:t>1</w:t>
                          </w:r>
                          <w:r w:rsidRPr="00B14A55">
                            <w:rPr>
                              <w:b/>
                              <w:bCs/>
                              <w:color w:val="A6A6A6"/>
                              <w:sz w:val="18"/>
                              <w:szCs w:val="1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FAC56" id="_x0000_t202" coordsize="21600,21600" o:spt="202" path="m,l,21600r21600,l21600,xe">
              <v:stroke joinstyle="miter"/>
              <v:path gradientshapeok="t" o:connecttype="rect"/>
            </v:shapetype>
            <v:shape id="_x0000_s1027" type="#_x0000_t202" style="position:absolute;margin-left:368.6pt;margin-top:-4.8pt;width:126.8pt;height:1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L8fQ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" stroked="f">
              <v:textbox inset="0,0,0,0">
                <w:txbxContent>
                  <w:p w14:paraId="214863C6" w14:textId="115B7B8D" w:rsidR="006E3244" w:rsidRPr="00B14A55" w:rsidRDefault="006E3244" w:rsidP="00BC7F33">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sidR="00BA46E2">
                      <w:rPr>
                        <w:b/>
                        <w:bCs/>
                        <w:noProof/>
                        <w:color w:val="A6A6A6"/>
                        <w:sz w:val="18"/>
                        <w:szCs w:val="18"/>
                      </w:rPr>
                      <w:t>1</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Pr>
                        <w:b/>
                        <w:bCs/>
                        <w:color w:val="A6A6A6"/>
                        <w:sz w:val="18"/>
                        <w:szCs w:val="18"/>
                      </w:rPr>
                      <w:instrText>SECTION</w:instrText>
                    </w:r>
                    <w:r w:rsidRPr="00B14A55">
                      <w:rPr>
                        <w:b/>
                        <w:bCs/>
                        <w:color w:val="A6A6A6"/>
                        <w:sz w:val="18"/>
                        <w:szCs w:val="18"/>
                      </w:rPr>
                      <w:instrText>PAGES  \* Arabic  \* MERGEFORMAT</w:instrText>
                    </w:r>
                    <w:r w:rsidRPr="00B14A55">
                      <w:rPr>
                        <w:b/>
                        <w:bCs/>
                        <w:color w:val="A6A6A6"/>
                        <w:sz w:val="18"/>
                        <w:szCs w:val="18"/>
                      </w:rPr>
                      <w:fldChar w:fldCharType="separate"/>
                    </w:r>
                    <w:r w:rsidR="00BA46E2">
                      <w:rPr>
                        <w:b/>
                        <w:bCs/>
                        <w:noProof/>
                        <w:color w:val="A6A6A6"/>
                        <w:sz w:val="18"/>
                        <w:szCs w:val="18"/>
                      </w:rPr>
                      <w:t>1</w:t>
                    </w:r>
                    <w:r w:rsidRPr="00B14A55">
                      <w:rPr>
                        <w:b/>
                        <w:bCs/>
                        <w:color w:val="A6A6A6"/>
                        <w:sz w:val="18"/>
                        <w:szCs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0A1" w14:textId="77777777" w:rsidR="001A4B48" w:rsidRDefault="001A4B48">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F8F8" w14:textId="77777777" w:rsidR="001A4B48" w:rsidRDefault="001A4B48">
    <w:pPr>
      <w:pStyle w:val="Fuzeil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tblBorders>
      <w:tblCellMar>
        <w:left w:w="567" w:type="dxa"/>
        <w:right w:w="567" w:type="dxa"/>
      </w:tblCellMar>
      <w:tblLook w:val="0000" w:firstRow="0" w:lastRow="0" w:firstColumn="0" w:lastColumn="0" w:noHBand="0" w:noVBand="0"/>
    </w:tblPr>
    <w:tblGrid>
      <w:gridCol w:w="3780"/>
      <w:gridCol w:w="5801"/>
    </w:tblGrid>
    <w:tr w:rsidR="001A4B48" w:rsidRPr="00AA257C" w14:paraId="25F26F5B" w14:textId="77777777" w:rsidTr="001A4B48">
      <w:trPr>
        <w:cantSplit/>
        <w:trHeight w:val="1566"/>
        <w:jc w:val="right"/>
      </w:trPr>
      <w:tc>
        <w:tcPr>
          <w:tcW w:w="3780" w:type="dxa"/>
          <w:vMerge w:val="restart"/>
          <w:tcBorders>
            <w:top w:val="nil"/>
          </w:tcBorders>
          <w:tcMar>
            <w:left w:w="0" w:type="dxa"/>
            <w:bottom w:w="40" w:type="dxa"/>
            <w:right w:w="0" w:type="dxa"/>
          </w:tcMar>
        </w:tcPr>
        <w:p w14:paraId="21BA86D9" w14:textId="77777777" w:rsidR="001A4B48" w:rsidRDefault="00463486">
          <w:pPr>
            <w:pStyle w:val="Fuzeile"/>
            <w:rPr>
              <w:sz w:val="16"/>
            </w:rPr>
          </w:pPr>
          <w:r>
            <w:rPr>
              <w:noProof/>
            </w:rPr>
            <w:drawing>
              <wp:inline distT="0" distB="0" distL="0" distR="0" wp14:anchorId="25E9CF0E" wp14:editId="15B9063C">
                <wp:extent cx="1220842" cy="1200150"/>
                <wp:effectExtent l="0" t="0" r="0" b="0"/>
                <wp:docPr id="14" name="Bild 3" descr="Siegel- h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gel- h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842" cy="1200150"/>
                        </a:xfrm>
                        <a:prstGeom prst="rect">
                          <a:avLst/>
                        </a:prstGeom>
                        <a:noFill/>
                        <a:ln>
                          <a:noFill/>
                        </a:ln>
                      </pic:spPr>
                    </pic:pic>
                  </a:graphicData>
                </a:graphic>
              </wp:inline>
            </w:drawing>
          </w:r>
        </w:p>
      </w:tc>
      <w:tc>
        <w:tcPr>
          <w:tcW w:w="5801" w:type="dxa"/>
          <w:tcBorders>
            <w:top w:val="nil"/>
            <w:bottom w:val="single" w:sz="4" w:space="0" w:color="auto"/>
          </w:tcBorders>
          <w:tcMar>
            <w:top w:w="0" w:type="dxa"/>
            <w:left w:w="0" w:type="dxa"/>
            <w:bottom w:w="40" w:type="dxa"/>
            <w:right w:w="0" w:type="dxa"/>
          </w:tcMar>
        </w:tcPr>
        <w:tbl>
          <w:tblPr>
            <w:tblW w:w="0" w:type="auto"/>
            <w:jc w:val="right"/>
            <w:tblBorders>
              <w:top w:val="single" w:sz="4" w:space="0" w:color="auto"/>
            </w:tblBorders>
            <w:tblCellMar>
              <w:left w:w="567" w:type="dxa"/>
              <w:right w:w="567" w:type="dxa"/>
            </w:tblCellMar>
            <w:tblLook w:val="0000" w:firstRow="0" w:lastRow="0" w:firstColumn="0" w:lastColumn="0" w:noHBand="0" w:noVBand="0"/>
          </w:tblPr>
          <w:tblGrid>
            <w:gridCol w:w="3875"/>
            <w:gridCol w:w="1926"/>
          </w:tblGrid>
          <w:tr w:rsidR="001A4B48" w14:paraId="5E30F419" w14:textId="77777777" w:rsidTr="001A4B48">
            <w:trPr>
              <w:cantSplit/>
              <w:jc w:val="right"/>
            </w:trPr>
            <w:tc>
              <w:tcPr>
                <w:tcW w:w="5801" w:type="dxa"/>
                <w:gridSpan w:val="2"/>
                <w:tcBorders>
                  <w:top w:val="nil"/>
                  <w:bottom w:val="single" w:sz="4" w:space="0" w:color="auto"/>
                </w:tcBorders>
                <w:tcMar>
                  <w:top w:w="0" w:type="dxa"/>
                  <w:left w:w="0" w:type="dxa"/>
                  <w:bottom w:w="40" w:type="dxa"/>
                  <w:right w:w="0" w:type="dxa"/>
                </w:tcMar>
              </w:tcPr>
              <w:p w14:paraId="0BD3FA2B" w14:textId="77777777" w:rsidR="001A4B48" w:rsidRDefault="00463486" w:rsidP="001A4B48">
                <w:pPr>
                  <w:pStyle w:val="Fuzeile"/>
                  <w:tabs>
                    <w:tab w:val="clear" w:pos="4536"/>
                    <w:tab w:val="clear" w:pos="9072"/>
                    <w:tab w:val="left" w:pos="393"/>
                  </w:tabs>
                </w:pPr>
                <w:r>
                  <w:rPr>
                    <w:sz w:val="16"/>
                  </w:rPr>
                  <w:t>FORSCHEN, LEHREN, HEILEN – AUS TRADITION FÜR INNOVATION</w:t>
                </w:r>
              </w:p>
            </w:tc>
          </w:tr>
          <w:tr w:rsidR="001A4B48" w:rsidRPr="00AA257C" w14:paraId="6F5AB831" w14:textId="77777777" w:rsidTr="001A4B48">
            <w:trPr>
              <w:cantSplit/>
              <w:jc w:val="right"/>
            </w:trPr>
            <w:tc>
              <w:tcPr>
                <w:tcW w:w="3875" w:type="dxa"/>
                <w:tcBorders>
                  <w:top w:val="single" w:sz="4" w:space="0" w:color="auto"/>
                  <w:bottom w:val="nil"/>
                </w:tcBorders>
                <w:tcMar>
                  <w:top w:w="160" w:type="dxa"/>
                  <w:left w:w="0" w:type="dxa"/>
                  <w:bottom w:w="160" w:type="dxa"/>
                  <w:right w:w="0" w:type="dxa"/>
                </w:tcMar>
              </w:tcPr>
              <w:p w14:paraId="171150EE" w14:textId="77777777" w:rsidR="001A4B48" w:rsidRPr="003250C1" w:rsidRDefault="00463486" w:rsidP="001A4B48">
                <w:pPr>
                  <w:tabs>
                    <w:tab w:val="center" w:pos="4536"/>
                    <w:tab w:val="right" w:pos="9072"/>
                  </w:tabs>
                  <w:rPr>
                    <w:sz w:val="12"/>
                    <w:szCs w:val="12"/>
                  </w:rPr>
                </w:pPr>
                <w:r w:rsidRPr="003250C1">
                  <w:rPr>
                    <w:sz w:val="12"/>
                    <w:szCs w:val="12"/>
                  </w:rPr>
                  <w:t>Mitglieder des Dekanats:</w:t>
                </w:r>
              </w:p>
              <w:p w14:paraId="0E5A78E1" w14:textId="77777777" w:rsidR="001A4B48" w:rsidRPr="003250C1" w:rsidRDefault="00463486" w:rsidP="001A4B48">
                <w:pPr>
                  <w:tabs>
                    <w:tab w:val="center" w:pos="4536"/>
                    <w:tab w:val="right" w:pos="9072"/>
                  </w:tabs>
                  <w:rPr>
                    <w:sz w:val="12"/>
                    <w:szCs w:val="12"/>
                  </w:rPr>
                </w:pPr>
                <w:r w:rsidRPr="003250C1">
                  <w:rPr>
                    <w:sz w:val="12"/>
                    <w:szCs w:val="12"/>
                  </w:rPr>
                  <w:t xml:space="preserve">Professor Dr. </w:t>
                </w:r>
                <w:r>
                  <w:rPr>
                    <w:sz w:val="12"/>
                    <w:szCs w:val="12"/>
                  </w:rPr>
                  <w:t>Christoph Josten</w:t>
                </w:r>
                <w:r w:rsidRPr="003250C1">
                  <w:rPr>
                    <w:sz w:val="12"/>
                    <w:szCs w:val="12"/>
                  </w:rPr>
                  <w:t>, Vorsitzender/Dekan</w:t>
                </w:r>
              </w:p>
              <w:p w14:paraId="3FDC0EFA" w14:textId="77777777" w:rsidR="001A4B48" w:rsidRPr="003250C1" w:rsidRDefault="00463486" w:rsidP="001A4B48">
                <w:pPr>
                  <w:tabs>
                    <w:tab w:val="center" w:pos="4536"/>
                    <w:tab w:val="right" w:pos="9072"/>
                  </w:tabs>
                  <w:rPr>
                    <w:sz w:val="12"/>
                    <w:szCs w:val="12"/>
                  </w:rPr>
                </w:pPr>
                <w:r w:rsidRPr="003250C1">
                  <w:rPr>
                    <w:sz w:val="12"/>
                    <w:szCs w:val="12"/>
                  </w:rPr>
                  <w:t>Professor Dr. Ingo Bechmann, Prodekan Struktur</w:t>
                </w:r>
              </w:p>
              <w:p w14:paraId="78377258" w14:textId="77777777" w:rsidR="001A4B48" w:rsidRPr="003250C1" w:rsidRDefault="00463486" w:rsidP="001A4B48">
                <w:pPr>
                  <w:tabs>
                    <w:tab w:val="center" w:pos="4536"/>
                    <w:tab w:val="right" w:pos="9072"/>
                  </w:tabs>
                  <w:rPr>
                    <w:sz w:val="12"/>
                    <w:szCs w:val="12"/>
                  </w:rPr>
                </w:pPr>
                <w:r w:rsidRPr="003250C1">
                  <w:rPr>
                    <w:sz w:val="12"/>
                    <w:szCs w:val="12"/>
                  </w:rPr>
                  <w:t>Professor Dr. Michael Schaefer, Prodekan Forschung</w:t>
                </w:r>
              </w:p>
              <w:p w14:paraId="022A9EE5" w14:textId="77777777" w:rsidR="001A4B48" w:rsidRPr="003250C1" w:rsidRDefault="00463486" w:rsidP="001A4B48">
                <w:pPr>
                  <w:tabs>
                    <w:tab w:val="center" w:pos="4536"/>
                    <w:tab w:val="right" w:pos="9072"/>
                  </w:tabs>
                  <w:ind w:right="-205"/>
                  <w:rPr>
                    <w:sz w:val="12"/>
                    <w:szCs w:val="12"/>
                  </w:rPr>
                </w:pPr>
                <w:r w:rsidRPr="003250C1">
                  <w:rPr>
                    <w:sz w:val="12"/>
                    <w:szCs w:val="12"/>
                  </w:rPr>
                  <w:t xml:space="preserve">Professor Dr. Jürgen </w:t>
                </w:r>
                <w:proofErr w:type="spellStart"/>
                <w:r w:rsidRPr="003250C1">
                  <w:rPr>
                    <w:sz w:val="12"/>
                    <w:szCs w:val="12"/>
                  </w:rPr>
                  <w:t>Meixensberger</w:t>
                </w:r>
                <w:proofErr w:type="spellEnd"/>
                <w:r w:rsidRPr="003250C1">
                  <w:rPr>
                    <w:sz w:val="12"/>
                    <w:szCs w:val="12"/>
                  </w:rPr>
                  <w:t xml:space="preserve">, Studiendekan Humanmedizin </w:t>
                </w:r>
              </w:p>
              <w:p w14:paraId="381E73A9" w14:textId="77777777" w:rsidR="001A4B48" w:rsidRPr="003250C1" w:rsidRDefault="00463486" w:rsidP="001A4B48">
                <w:pPr>
                  <w:tabs>
                    <w:tab w:val="center" w:pos="4536"/>
                    <w:tab w:val="right" w:pos="9072"/>
                  </w:tabs>
                  <w:ind w:right="-205"/>
                  <w:rPr>
                    <w:sz w:val="12"/>
                    <w:szCs w:val="12"/>
                  </w:rPr>
                </w:pPr>
                <w:r w:rsidRPr="003250C1">
                  <w:rPr>
                    <w:sz w:val="12"/>
                    <w:szCs w:val="12"/>
                  </w:rPr>
                  <w:t xml:space="preserve">Professor Dr. Holger </w:t>
                </w:r>
                <w:proofErr w:type="spellStart"/>
                <w:r w:rsidRPr="003250C1">
                  <w:rPr>
                    <w:sz w:val="12"/>
                    <w:szCs w:val="12"/>
                  </w:rPr>
                  <w:t>Jakstat</w:t>
                </w:r>
                <w:proofErr w:type="spellEnd"/>
                <w:r w:rsidRPr="003250C1">
                  <w:rPr>
                    <w:sz w:val="12"/>
                    <w:szCs w:val="12"/>
                  </w:rPr>
                  <w:t>, Studiendekan Zahnmedizin</w:t>
                </w:r>
              </w:p>
              <w:p w14:paraId="0347E448" w14:textId="77777777" w:rsidR="001A4B48" w:rsidRPr="00F0769B" w:rsidRDefault="00463486" w:rsidP="001A4B48">
                <w:pPr>
                  <w:pStyle w:val="Fuzeile"/>
                  <w:ind w:right="-205"/>
                </w:pPr>
                <w:r w:rsidRPr="00F0769B">
                  <w:t>Professor Dr. Anette Kersting</w:t>
                </w:r>
              </w:p>
            </w:tc>
            <w:tc>
              <w:tcPr>
                <w:tcW w:w="1926" w:type="dxa"/>
                <w:tcBorders>
                  <w:top w:val="single" w:sz="4" w:space="0" w:color="auto"/>
                  <w:bottom w:val="nil"/>
                </w:tcBorders>
                <w:tcMar>
                  <w:top w:w="160" w:type="dxa"/>
                  <w:left w:w="0" w:type="dxa"/>
                  <w:bottom w:w="160" w:type="dxa"/>
                  <w:right w:w="0" w:type="dxa"/>
                </w:tcMar>
              </w:tcPr>
              <w:p w14:paraId="780D4604" w14:textId="77777777" w:rsidR="001A4B48" w:rsidRDefault="00463486" w:rsidP="001A4B48">
                <w:pPr>
                  <w:pStyle w:val="Fuzeile"/>
                  <w:tabs>
                    <w:tab w:val="clear" w:pos="4536"/>
                    <w:tab w:val="clear" w:pos="9072"/>
                    <w:tab w:val="left" w:pos="393"/>
                  </w:tabs>
                  <w:ind w:left="142" w:hanging="142"/>
                </w:pPr>
                <w:r>
                  <w:t>Telefon 0341 97-36800</w:t>
                </w:r>
              </w:p>
              <w:p w14:paraId="3043F993" w14:textId="77777777" w:rsidR="001A4B48" w:rsidRDefault="00463486" w:rsidP="001A4B48">
                <w:pPr>
                  <w:pStyle w:val="Fuzeile"/>
                  <w:tabs>
                    <w:tab w:val="clear" w:pos="4536"/>
                    <w:tab w:val="clear" w:pos="9072"/>
                    <w:tab w:val="left" w:pos="393"/>
                  </w:tabs>
                  <w:ind w:left="142" w:hanging="142"/>
                </w:pPr>
                <w:r>
                  <w:t>Telefax 0341 97-36889</w:t>
                </w:r>
              </w:p>
              <w:p w14:paraId="3ACA3905" w14:textId="77777777" w:rsidR="001A4B48" w:rsidRDefault="00463486" w:rsidP="001A4B48">
                <w:pPr>
                  <w:pStyle w:val="Fuzeile"/>
                  <w:tabs>
                    <w:tab w:val="clear" w:pos="4536"/>
                    <w:tab w:val="clear" w:pos="9072"/>
                    <w:tab w:val="left" w:pos="393"/>
                  </w:tabs>
                  <w:ind w:left="142" w:hanging="142"/>
                </w:pPr>
                <w:r>
                  <w:t>Postfach (nur UNI intern): 220001</w:t>
                </w:r>
              </w:p>
              <w:p w14:paraId="7AFA4CA1" w14:textId="77777777" w:rsidR="001A4B48" w:rsidRPr="00B97F92" w:rsidRDefault="00463486" w:rsidP="001A4B48">
                <w:pPr>
                  <w:pStyle w:val="Fuzeile"/>
                  <w:tabs>
                    <w:tab w:val="clear" w:pos="4536"/>
                    <w:tab w:val="clear" w:pos="9072"/>
                    <w:tab w:val="left" w:pos="393"/>
                  </w:tabs>
                  <w:ind w:left="142" w:hanging="142"/>
                  <w:rPr>
                    <w:lang w:val="pt-PT"/>
                  </w:rPr>
                </w:pPr>
                <w:r w:rsidRPr="00B97F92">
                  <w:rPr>
                    <w:lang w:val="pt-PT"/>
                  </w:rPr>
                  <w:t>E-Mail: thilo.bertsche@uni-leipzig.de</w:t>
                </w:r>
              </w:p>
            </w:tc>
          </w:tr>
        </w:tbl>
        <w:p w14:paraId="06592BD0" w14:textId="77777777" w:rsidR="001A4B48" w:rsidRPr="00B97F92" w:rsidRDefault="001A4B48">
          <w:pPr>
            <w:pStyle w:val="Fuzeile"/>
            <w:tabs>
              <w:tab w:val="clear" w:pos="4536"/>
              <w:tab w:val="clear" w:pos="9072"/>
              <w:tab w:val="left" w:pos="393"/>
            </w:tabs>
            <w:rPr>
              <w:lang w:val="pt-PT"/>
            </w:rPr>
          </w:pPr>
        </w:p>
      </w:tc>
    </w:tr>
    <w:tr w:rsidR="001A4B48" w14:paraId="5A321A0D" w14:textId="77777777" w:rsidTr="001A4B48">
      <w:trPr>
        <w:cantSplit/>
        <w:trHeight w:val="62"/>
        <w:jc w:val="right"/>
      </w:trPr>
      <w:tc>
        <w:tcPr>
          <w:tcW w:w="3780" w:type="dxa"/>
          <w:vMerge/>
          <w:tcMar>
            <w:left w:w="0" w:type="dxa"/>
            <w:right w:w="0" w:type="dxa"/>
          </w:tcMar>
        </w:tcPr>
        <w:p w14:paraId="60A6B0A7" w14:textId="77777777" w:rsidR="001A4B48" w:rsidRPr="00B97F92" w:rsidRDefault="001A4B48">
          <w:pPr>
            <w:pStyle w:val="Fuzeile"/>
            <w:rPr>
              <w:lang w:val="pt-PT"/>
            </w:rPr>
          </w:pPr>
        </w:p>
      </w:tc>
      <w:tc>
        <w:tcPr>
          <w:tcW w:w="5801" w:type="dxa"/>
          <w:tcBorders>
            <w:top w:val="nil"/>
          </w:tcBorders>
          <w:tcMar>
            <w:top w:w="40" w:type="dxa"/>
            <w:left w:w="0" w:type="dxa"/>
            <w:right w:w="0" w:type="dxa"/>
          </w:tcMar>
        </w:tcPr>
        <w:p w14:paraId="75D3D227" w14:textId="77777777" w:rsidR="001A4B48" w:rsidRDefault="00463486">
          <w:pPr>
            <w:pStyle w:val="Fuzeile"/>
            <w:tabs>
              <w:tab w:val="clear" w:pos="4536"/>
              <w:tab w:val="clear" w:pos="9072"/>
              <w:tab w:val="left" w:pos="393"/>
            </w:tabs>
          </w:pPr>
          <w:r>
            <w:t>Kein Zugang für elektronisch signierte sowie für elektronisch verschlüsselte Dokumente</w:t>
          </w:r>
        </w:p>
      </w:tc>
    </w:tr>
  </w:tbl>
  <w:p w14:paraId="4F1E568A" w14:textId="77777777" w:rsidR="001A4B48" w:rsidRDefault="001A4B48">
    <w:pPr>
      <w:pStyle w:val="Fuzeile"/>
      <w:rPr>
        <w:sz w:val="16"/>
      </w:rPr>
    </w:pPr>
  </w:p>
  <w:p w14:paraId="59EAC299" w14:textId="77777777" w:rsidR="001A4B48" w:rsidRDefault="001A4B48">
    <w:pPr>
      <w:pStyle w:val="Fuzeile"/>
      <w:rPr>
        <w:sz w:val="2"/>
        <w:szCs w:val="2"/>
      </w:rPr>
    </w:pPr>
  </w:p>
  <w:p w14:paraId="1E3858F3" w14:textId="77777777" w:rsidR="001A4B48" w:rsidRDefault="001A4B48">
    <w:pPr>
      <w:pStyle w:val="Fuzeile"/>
      <w:rPr>
        <w:sz w:val="2"/>
        <w:szCs w:val="2"/>
      </w:rPr>
    </w:pPr>
  </w:p>
  <w:p w14:paraId="72B9354C" w14:textId="77777777" w:rsidR="001A4B48" w:rsidRDefault="001A4B48">
    <w:pPr>
      <w:pStyle w:val="Fuzeile"/>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C6439" w14:textId="77777777" w:rsidR="00BD37B4" w:rsidRDefault="00BD37B4">
      <w:r>
        <w:separator/>
      </w:r>
    </w:p>
  </w:footnote>
  <w:footnote w:type="continuationSeparator" w:id="0">
    <w:p w14:paraId="61B2DD7D" w14:textId="77777777" w:rsidR="00BD37B4" w:rsidRDefault="00BD37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CAB6" w14:textId="77777777" w:rsidR="00B27A8A" w:rsidRDefault="00B27A8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46DE6" w14:textId="77777777" w:rsidR="00B27A8A" w:rsidRDefault="00B27A8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84" w:type="dxa"/>
      <w:tblLayout w:type="fixed"/>
      <w:tblCellMar>
        <w:left w:w="0" w:type="dxa"/>
        <w:right w:w="0" w:type="dxa"/>
      </w:tblCellMar>
      <w:tblLook w:val="0000" w:firstRow="0" w:lastRow="0" w:firstColumn="0" w:lastColumn="0" w:noHBand="0" w:noVBand="0"/>
    </w:tblPr>
    <w:tblGrid>
      <w:gridCol w:w="4395"/>
      <w:gridCol w:w="3260"/>
      <w:gridCol w:w="2552"/>
    </w:tblGrid>
    <w:tr w:rsidR="006E3244" w14:paraId="6F94D973" w14:textId="77777777" w:rsidTr="00B85885">
      <w:trPr>
        <w:cantSplit/>
        <w:trHeight w:val="285"/>
      </w:trPr>
      <w:tc>
        <w:tcPr>
          <w:tcW w:w="7655" w:type="dxa"/>
          <w:gridSpan w:val="2"/>
          <w:vMerge w:val="restart"/>
        </w:tcPr>
        <w:p w14:paraId="1AF65E6C" w14:textId="461C5E8E" w:rsidR="006E3244" w:rsidRDefault="006A45A5" w:rsidP="001E61A5">
          <w:pPr>
            <w:pStyle w:val="Kopfzeile"/>
          </w:pPr>
          <w:r>
            <w:rPr>
              <w:noProof/>
            </w:rPr>
            <w:drawing>
              <wp:anchor distT="0" distB="0" distL="114300" distR="114300" simplePos="0" relativeHeight="251670016" behindDoc="0" locked="0" layoutInCell="1" allowOverlap="1" wp14:anchorId="708BA092" wp14:editId="1E9C8CE0">
                <wp:simplePos x="0" y="0"/>
                <wp:positionH relativeFrom="margin">
                  <wp:posOffset>2517775</wp:posOffset>
                </wp:positionH>
                <wp:positionV relativeFrom="margin">
                  <wp:posOffset>590550</wp:posOffset>
                </wp:positionV>
                <wp:extent cx="2200275" cy="1021715"/>
                <wp:effectExtent l="0" t="0" r="9525" b="698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021715"/>
                        </a:xfrm>
                        <a:prstGeom prst="rect">
                          <a:avLst/>
                        </a:prstGeom>
                        <a:noFill/>
                      </pic:spPr>
                    </pic:pic>
                  </a:graphicData>
                </a:graphic>
              </wp:anchor>
            </w:drawing>
          </w:r>
          <w:r w:rsidR="006E3244">
            <w:rPr>
              <w:noProof/>
            </w:rPr>
            <w:drawing>
              <wp:anchor distT="0" distB="0" distL="114300" distR="114300" simplePos="0" relativeHeight="251668992" behindDoc="0" locked="0" layoutInCell="1" allowOverlap="1" wp14:anchorId="5812EC10" wp14:editId="2D590C52">
                <wp:simplePos x="723900" y="571500"/>
                <wp:positionH relativeFrom="margin">
                  <wp:align>left</wp:align>
                </wp:positionH>
                <wp:positionV relativeFrom="margin">
                  <wp:align>top</wp:align>
                </wp:positionV>
                <wp:extent cx="2885440" cy="1009650"/>
                <wp:effectExtent l="0" t="0" r="0" b="0"/>
                <wp:wrapSquare wrapText="bothSides"/>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descr="UniLeipzig_Logo_Web_RGB_@2x"/>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85440" cy="1009650"/>
                        </a:xfrm>
                        <a:prstGeom prst="rect">
                          <a:avLst/>
                        </a:prstGeom>
                        <a:noFill/>
                        <a:ln>
                          <a:noFill/>
                        </a:ln>
                      </pic:spPr>
                    </pic:pic>
                  </a:graphicData>
                </a:graphic>
              </wp:anchor>
            </w:drawing>
          </w:r>
        </w:p>
      </w:tc>
      <w:tc>
        <w:tcPr>
          <w:tcW w:w="2552" w:type="dxa"/>
        </w:tcPr>
        <w:p w14:paraId="78910C61" w14:textId="77777777" w:rsidR="006E3244" w:rsidRDefault="006E3244" w:rsidP="0063344F">
          <w:pPr>
            <w:pStyle w:val="Kopfzeile"/>
            <w:ind w:firstLine="708"/>
          </w:pPr>
        </w:p>
      </w:tc>
    </w:tr>
    <w:tr w:rsidR="006E3244" w14:paraId="1F23CE1E" w14:textId="77777777" w:rsidTr="00B85885">
      <w:trPr>
        <w:cantSplit/>
        <w:trHeight w:val="1438"/>
      </w:trPr>
      <w:tc>
        <w:tcPr>
          <w:tcW w:w="7655" w:type="dxa"/>
          <w:gridSpan w:val="2"/>
          <w:vMerge/>
        </w:tcPr>
        <w:p w14:paraId="3C67067E" w14:textId="77777777" w:rsidR="006E3244" w:rsidRDefault="006E3244" w:rsidP="001E61A5">
          <w:pPr>
            <w:pStyle w:val="Kopfzeile"/>
          </w:pPr>
        </w:p>
      </w:tc>
      <w:tc>
        <w:tcPr>
          <w:tcW w:w="2552" w:type="dxa"/>
        </w:tcPr>
        <w:p w14:paraId="5770D109" w14:textId="77777777" w:rsidR="006E3244" w:rsidRPr="00CF60BE" w:rsidRDefault="006E3244" w:rsidP="00705B3D">
          <w:pPr>
            <w:pStyle w:val="Einrichtung1"/>
            <w:tabs>
              <w:tab w:val="left" w:pos="624"/>
            </w:tabs>
            <w:spacing w:line="276" w:lineRule="auto"/>
            <w:ind w:left="0"/>
            <w:rPr>
              <w:bCs/>
              <w:sz w:val="20"/>
            </w:rPr>
          </w:pPr>
          <w:r>
            <w:rPr>
              <w:bCs/>
              <w:sz w:val="20"/>
            </w:rPr>
            <w:t>Medizinische Fakultät</w:t>
          </w:r>
        </w:p>
        <w:p w14:paraId="1E102821" w14:textId="77777777" w:rsidR="006E3244" w:rsidRDefault="00667AE3" w:rsidP="00B31ADE">
          <w:pPr>
            <w:pStyle w:val="Einrichtung1"/>
            <w:tabs>
              <w:tab w:val="left" w:pos="624"/>
            </w:tabs>
            <w:spacing w:line="276" w:lineRule="auto"/>
            <w:ind w:left="0"/>
            <w:rPr>
              <w:b/>
              <w:bCs/>
              <w:sz w:val="20"/>
            </w:rPr>
          </w:pPr>
          <w:r>
            <w:rPr>
              <w:b/>
              <w:bCs/>
              <w:sz w:val="20"/>
            </w:rPr>
            <w:t>Institut für Pharmazie</w:t>
          </w:r>
        </w:p>
        <w:p w14:paraId="6CE03601" w14:textId="77777777" w:rsidR="00B31ADE" w:rsidRDefault="00B31ADE" w:rsidP="001D33A1">
          <w:pPr>
            <w:pStyle w:val="Einrichtung1"/>
            <w:tabs>
              <w:tab w:val="left" w:pos="624"/>
            </w:tabs>
            <w:spacing w:line="276" w:lineRule="auto"/>
            <w:ind w:left="0"/>
            <w:rPr>
              <w:b/>
              <w:bCs/>
              <w:sz w:val="20"/>
            </w:rPr>
          </w:pPr>
          <w:r>
            <w:rPr>
              <w:b/>
              <w:bCs/>
              <w:sz w:val="20"/>
            </w:rPr>
            <w:t xml:space="preserve">Klinische Pharmazie </w:t>
          </w:r>
        </w:p>
        <w:p w14:paraId="7084B128" w14:textId="77777777" w:rsidR="00B31ADE" w:rsidRDefault="00B31ADE" w:rsidP="00B31ADE">
          <w:pPr>
            <w:pStyle w:val="Einrichtung1"/>
            <w:tabs>
              <w:tab w:val="left" w:pos="624"/>
            </w:tabs>
            <w:spacing w:line="276" w:lineRule="auto"/>
            <w:ind w:left="0"/>
            <w:rPr>
              <w:b/>
              <w:bCs/>
              <w:sz w:val="20"/>
            </w:rPr>
          </w:pPr>
          <w:r>
            <w:rPr>
              <w:b/>
              <w:bCs/>
              <w:sz w:val="20"/>
            </w:rPr>
            <w:t>Prof. Dr. Thilo Bertsche</w:t>
          </w:r>
        </w:p>
        <w:p w14:paraId="2D8D41D8" w14:textId="77777777" w:rsidR="00B31ADE" w:rsidRPr="00D269D5" w:rsidRDefault="00B31ADE" w:rsidP="00B31ADE">
          <w:pPr>
            <w:pStyle w:val="Einrichtung1"/>
            <w:tabs>
              <w:tab w:val="left" w:pos="624"/>
            </w:tabs>
            <w:spacing w:line="276" w:lineRule="auto"/>
            <w:ind w:left="0"/>
            <w:rPr>
              <w:b/>
              <w:bCs/>
              <w:sz w:val="20"/>
            </w:rPr>
          </w:pPr>
        </w:p>
      </w:tc>
    </w:tr>
    <w:tr w:rsidR="006E3244" w14:paraId="347779C5" w14:textId="77777777" w:rsidTr="00005417">
      <w:trPr>
        <w:trHeight w:hRule="exact" w:val="397"/>
      </w:trPr>
      <w:tc>
        <w:tcPr>
          <w:tcW w:w="4395" w:type="dxa"/>
          <w:vAlign w:val="bottom"/>
        </w:tcPr>
        <w:p w14:paraId="3BA715C9" w14:textId="77777777" w:rsidR="006E3244" w:rsidRPr="003F7F7B" w:rsidRDefault="006E3244" w:rsidP="00B31F6D">
          <w:pPr>
            <w:pStyle w:val="Kopfzeile"/>
            <w:ind w:left="283"/>
          </w:pPr>
          <w:r w:rsidRPr="003F7F7B">
            <w:t xml:space="preserve">Universität Leipzig, </w:t>
          </w:r>
          <w:r w:rsidR="00B31F6D">
            <w:t>Institut für Pharmazie</w:t>
          </w:r>
          <w:r w:rsidRPr="003F7F7B">
            <w:t xml:space="preserve">, </w:t>
          </w:r>
          <w:r w:rsidR="00C654CF">
            <w:t>04103 Leipzig</w:t>
          </w:r>
        </w:p>
      </w:tc>
      <w:tc>
        <w:tcPr>
          <w:tcW w:w="3260" w:type="dxa"/>
          <w:vAlign w:val="bottom"/>
        </w:tcPr>
        <w:p w14:paraId="13FBA567" w14:textId="77777777" w:rsidR="006E3244" w:rsidRPr="003F7F7B" w:rsidRDefault="006E3244" w:rsidP="00F95C8A">
          <w:pPr>
            <w:pStyle w:val="Kopfzeile"/>
            <w:ind w:left="283"/>
          </w:pPr>
        </w:p>
      </w:tc>
      <w:tc>
        <w:tcPr>
          <w:tcW w:w="2552" w:type="dxa"/>
          <w:vAlign w:val="bottom"/>
        </w:tcPr>
        <w:p w14:paraId="38050AAE" w14:textId="77777777" w:rsidR="006E3244" w:rsidRPr="003F7F7B" w:rsidRDefault="006E3244" w:rsidP="00D853A1">
          <w:pPr>
            <w:pStyle w:val="Kopfzeile"/>
            <w:ind w:left="283"/>
          </w:pPr>
        </w:p>
      </w:tc>
    </w:tr>
  </w:tbl>
  <w:p w14:paraId="66875C1F" w14:textId="77777777" w:rsidR="006E3244" w:rsidRDefault="006E3244">
    <w:pPr>
      <w:pStyle w:val="Kopfzeile"/>
      <w:rPr>
        <w:sz w:val="8"/>
        <w:szCs w:val="8"/>
      </w:rPr>
    </w:pPr>
    <w:r>
      <w:rPr>
        <w:noProof/>
        <w:sz w:val="20"/>
      </w:rPr>
      <mc:AlternateContent>
        <mc:Choice Requires="wps">
          <w:drawing>
            <wp:anchor distT="0" distB="0" distL="114300" distR="114300" simplePos="0" relativeHeight="251654656" behindDoc="0" locked="0" layoutInCell="1" allowOverlap="1" wp14:anchorId="0CFAE52A" wp14:editId="10363C53">
              <wp:simplePos x="0" y="0"/>
              <wp:positionH relativeFrom="page">
                <wp:posOffset>0</wp:posOffset>
              </wp:positionH>
              <wp:positionV relativeFrom="page">
                <wp:posOffset>3662045</wp:posOffset>
              </wp:positionV>
              <wp:extent cx="228600" cy="0"/>
              <wp:effectExtent l="9525" t="13970" r="9525" b="50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43A098" id="Line 2" o:spid="_x0000_s1026" style="position:absolute;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8.35pt" to="18pt,2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g4GAIAADE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">
              <w10:wrap anchorx="page" anchory="page"/>
            </v:line>
          </w:pict>
        </mc:Fallback>
      </mc:AlternateContent>
    </w:r>
    <w:r>
      <w:rPr>
        <w:noProof/>
        <w:sz w:val="20"/>
      </w:rPr>
      <mc:AlternateContent>
        <mc:Choice Requires="wps">
          <w:drawing>
            <wp:anchor distT="0" distB="0" distL="114300" distR="114300" simplePos="0" relativeHeight="251655680" behindDoc="0" locked="0" layoutInCell="1" allowOverlap="1" wp14:anchorId="0BB4FB3F" wp14:editId="3917511E">
              <wp:simplePos x="0" y="0"/>
              <wp:positionH relativeFrom="page">
                <wp:posOffset>0</wp:posOffset>
              </wp:positionH>
              <wp:positionV relativeFrom="page">
                <wp:posOffset>5328920</wp:posOffset>
              </wp:positionV>
              <wp:extent cx="228600" cy="0"/>
              <wp:effectExtent l="9525" t="13970" r="952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9E9CC6"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19.6pt" to="18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">
              <w10:wrap anchorx="page" anchory="page"/>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B69C" w14:textId="77777777" w:rsidR="001A4B48" w:rsidRDefault="001A4B48">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1662" w14:textId="77777777" w:rsidR="001A4B48" w:rsidRDefault="00463486">
    <w:pPr>
      <w:pStyle w:val="Kopfzeile"/>
      <w:jc w:val="right"/>
      <w:rPr>
        <w:rStyle w:val="Seitenzahl"/>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1D33A1">
      <w:rPr>
        <w:rStyle w:val="Seitenzahl"/>
        <w:noProof/>
        <w:sz w:val="20"/>
      </w:rPr>
      <w:t>3</w:t>
    </w:r>
    <w:r>
      <w:rPr>
        <w:rStyle w:val="Seitenzahl"/>
        <w:sz w:val="20"/>
      </w:rPr>
      <w:fldChar w:fldCharType="end"/>
    </w:r>
    <w:r>
      <w:rPr>
        <w:rStyle w:val="Seitenzahl"/>
        <w:sz w:val="20"/>
      </w:rPr>
      <w:br/>
    </w:r>
  </w:p>
  <w:p w14:paraId="1567A4E4" w14:textId="77777777" w:rsidR="001A4B48" w:rsidRDefault="001A4B48">
    <w:pPr>
      <w:pStyle w:val="Kopfzeile"/>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8" w:type="dxa"/>
      <w:tblCellMar>
        <w:left w:w="0" w:type="dxa"/>
        <w:right w:w="0" w:type="dxa"/>
      </w:tblCellMar>
      <w:tblLook w:val="0000" w:firstRow="0" w:lastRow="0" w:firstColumn="0" w:lastColumn="0" w:noHBand="0" w:noVBand="0"/>
    </w:tblPr>
    <w:tblGrid>
      <w:gridCol w:w="4253"/>
      <w:gridCol w:w="255"/>
      <w:gridCol w:w="5220"/>
    </w:tblGrid>
    <w:tr w:rsidR="001A4B48" w14:paraId="4995BE99" w14:textId="77777777">
      <w:trPr>
        <w:cantSplit/>
        <w:trHeight w:val="454"/>
      </w:trPr>
      <w:tc>
        <w:tcPr>
          <w:tcW w:w="4253" w:type="dxa"/>
          <w:vAlign w:val="bottom"/>
        </w:tcPr>
        <w:p w14:paraId="3D8B0EFC" w14:textId="77777777" w:rsidR="001A4B48" w:rsidRDefault="00463486">
          <w:pPr>
            <w:pStyle w:val="Kopfzeile"/>
            <w:rPr>
              <w:b/>
              <w:bCs/>
              <w:sz w:val="20"/>
              <w:szCs w:val="20"/>
            </w:rPr>
          </w:pPr>
          <w:r>
            <w:rPr>
              <w:b/>
              <w:bCs/>
              <w:sz w:val="20"/>
              <w:szCs w:val="20"/>
            </w:rPr>
            <w:t>Prof. Dr. Thilo Bertsche</w:t>
          </w:r>
        </w:p>
        <w:p w14:paraId="1ACA9F75" w14:textId="77777777" w:rsidR="001A4B48" w:rsidRDefault="00463486" w:rsidP="001A4B48">
          <w:pPr>
            <w:pStyle w:val="Kopfzeile"/>
            <w:rPr>
              <w:bCs/>
              <w:sz w:val="20"/>
              <w:szCs w:val="20"/>
            </w:rPr>
          </w:pPr>
          <w:r w:rsidRPr="007B39C1">
            <w:rPr>
              <w:bCs/>
              <w:sz w:val="20"/>
              <w:szCs w:val="20"/>
            </w:rPr>
            <w:t>Klinische Pharmazie</w:t>
          </w:r>
        </w:p>
        <w:p w14:paraId="6A541109" w14:textId="77777777" w:rsidR="001A4B48" w:rsidRDefault="00463486" w:rsidP="001A4B48">
          <w:pPr>
            <w:pStyle w:val="Kopfzeile"/>
            <w:rPr>
              <w:b/>
              <w:bCs/>
              <w:sz w:val="20"/>
              <w:szCs w:val="20"/>
            </w:rPr>
          </w:pPr>
          <w:r w:rsidRPr="007B39C1">
            <w:rPr>
              <w:bCs/>
              <w:sz w:val="20"/>
              <w:szCs w:val="20"/>
            </w:rPr>
            <w:t>ZAMS – Zentrum für Arzneimittelsicherheit</w:t>
          </w:r>
        </w:p>
      </w:tc>
      <w:tc>
        <w:tcPr>
          <w:tcW w:w="5475" w:type="dxa"/>
          <w:gridSpan w:val="2"/>
          <w:vMerge w:val="restart"/>
        </w:tcPr>
        <w:p w14:paraId="361E75B0" w14:textId="77777777" w:rsidR="001A4B48" w:rsidRDefault="00463486">
          <w:pPr>
            <w:pStyle w:val="Kopfzeile"/>
            <w:jc w:val="right"/>
          </w:pPr>
          <w:r>
            <w:rPr>
              <w:noProof/>
            </w:rPr>
            <w:drawing>
              <wp:inline distT="0" distB="0" distL="0" distR="0" wp14:anchorId="64F4F2C1" wp14:editId="2411BB0B">
                <wp:extent cx="3383280" cy="477520"/>
                <wp:effectExtent l="0" t="0" r="7620" b="0"/>
                <wp:docPr id="1" name="Bild 1" descr="logo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477520"/>
                        </a:xfrm>
                        <a:prstGeom prst="rect">
                          <a:avLst/>
                        </a:prstGeom>
                        <a:noFill/>
                        <a:ln>
                          <a:noFill/>
                        </a:ln>
                      </pic:spPr>
                    </pic:pic>
                  </a:graphicData>
                </a:graphic>
              </wp:inline>
            </w:drawing>
          </w:r>
        </w:p>
      </w:tc>
    </w:tr>
    <w:tr w:rsidR="001A4B48" w14:paraId="2E3E53D4" w14:textId="77777777" w:rsidTr="001A4B48">
      <w:trPr>
        <w:cantSplit/>
        <w:trHeight w:hRule="exact" w:val="80"/>
      </w:trPr>
      <w:tc>
        <w:tcPr>
          <w:tcW w:w="4253" w:type="dxa"/>
        </w:tcPr>
        <w:p w14:paraId="10BDCF5F" w14:textId="77777777" w:rsidR="001A4B48" w:rsidRDefault="001A4B48">
          <w:pPr>
            <w:pStyle w:val="Kopfzeile"/>
          </w:pPr>
        </w:p>
      </w:tc>
      <w:tc>
        <w:tcPr>
          <w:tcW w:w="5475" w:type="dxa"/>
          <w:gridSpan w:val="2"/>
          <w:vMerge/>
        </w:tcPr>
        <w:p w14:paraId="5CC9368B" w14:textId="77777777" w:rsidR="001A4B48" w:rsidRDefault="001A4B48">
          <w:pPr>
            <w:pStyle w:val="Kopfzeile"/>
          </w:pPr>
        </w:p>
      </w:tc>
    </w:tr>
    <w:tr w:rsidR="001A4B48" w14:paraId="4E7B5BCF" w14:textId="77777777">
      <w:trPr>
        <w:trHeight w:hRule="exact" w:val="907"/>
      </w:trPr>
      <w:tc>
        <w:tcPr>
          <w:tcW w:w="4508" w:type="dxa"/>
          <w:gridSpan w:val="2"/>
          <w:vAlign w:val="bottom"/>
        </w:tcPr>
        <w:p w14:paraId="2822C3FC" w14:textId="77777777" w:rsidR="001A4B48" w:rsidRDefault="00463486" w:rsidP="001A4B48">
          <w:pPr>
            <w:pStyle w:val="Kopfzeile"/>
          </w:pPr>
          <w:r>
            <w:t>Universität Leipzig, Medizinische Fakultät, Brüderstraße 32, 04103 Leipzig</w:t>
          </w:r>
        </w:p>
      </w:tc>
      <w:tc>
        <w:tcPr>
          <w:tcW w:w="5220" w:type="dxa"/>
        </w:tcPr>
        <w:p w14:paraId="58C55776" w14:textId="77777777" w:rsidR="001A4B48" w:rsidRDefault="00463486">
          <w:pPr>
            <w:pStyle w:val="Einrichtung1"/>
            <w:rPr>
              <w:sz w:val="20"/>
            </w:rPr>
          </w:pPr>
          <w:r>
            <w:rPr>
              <w:sz w:val="20"/>
            </w:rPr>
            <w:t>Medizinische Fakultät</w:t>
          </w:r>
        </w:p>
        <w:p w14:paraId="25B93D8F" w14:textId="77777777" w:rsidR="001A4B48" w:rsidRDefault="00463486">
          <w:pPr>
            <w:pStyle w:val="Einrichtung1"/>
            <w:rPr>
              <w:b/>
              <w:bCs/>
              <w:sz w:val="22"/>
            </w:rPr>
          </w:pPr>
          <w:r w:rsidRPr="00E35862">
            <w:rPr>
              <w:sz w:val="24"/>
            </w:rPr>
            <w:t>Institut für Pharmazie</w:t>
          </w:r>
        </w:p>
      </w:tc>
    </w:tr>
  </w:tbl>
  <w:p w14:paraId="6D7DEB43" w14:textId="77777777" w:rsidR="001A4B48" w:rsidRDefault="00463486">
    <w:pPr>
      <w:pStyle w:val="Kopfzeile"/>
      <w:rPr>
        <w:sz w:val="8"/>
        <w:szCs w:val="8"/>
      </w:rPr>
    </w:pPr>
    <w:r>
      <w:rPr>
        <w:noProof/>
        <w:sz w:val="20"/>
      </w:rPr>
      <mc:AlternateContent>
        <mc:Choice Requires="wps">
          <w:drawing>
            <wp:anchor distT="0" distB="0" distL="114300" distR="114300" simplePos="0" relativeHeight="251665920" behindDoc="0" locked="0" layoutInCell="1" allowOverlap="1" wp14:anchorId="5741622C" wp14:editId="02600F46">
              <wp:simplePos x="0" y="0"/>
              <wp:positionH relativeFrom="page">
                <wp:posOffset>0</wp:posOffset>
              </wp:positionH>
              <wp:positionV relativeFrom="page">
                <wp:posOffset>3662045</wp:posOffset>
              </wp:positionV>
              <wp:extent cx="228600" cy="0"/>
              <wp:effectExtent l="9525" t="13970" r="952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F69E56" id="Line 2" o:spid="_x0000_s1026" style="position:absolute;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8.35pt" to="18pt,2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naGAIAADE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">
              <w10:wrap anchorx="page" anchory="page"/>
            </v:line>
          </w:pict>
        </mc:Fallback>
      </mc:AlternateContent>
    </w:r>
    <w:r>
      <w:rPr>
        <w:noProof/>
        <w:sz w:val="20"/>
      </w:rPr>
      <mc:AlternateContent>
        <mc:Choice Requires="wps">
          <w:drawing>
            <wp:anchor distT="0" distB="0" distL="114300" distR="114300" simplePos="0" relativeHeight="251666944" behindDoc="0" locked="0" layoutInCell="1" allowOverlap="1" wp14:anchorId="3A36A960" wp14:editId="5E0CA383">
              <wp:simplePos x="0" y="0"/>
              <wp:positionH relativeFrom="page">
                <wp:posOffset>0</wp:posOffset>
              </wp:positionH>
              <wp:positionV relativeFrom="page">
                <wp:posOffset>5328920</wp:posOffset>
              </wp:positionV>
              <wp:extent cx="228600" cy="0"/>
              <wp:effectExtent l="9525" t="13970" r="9525" b="5080"/>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412005" id="Line 1" o:spid="_x0000_s1026" style="position:absolute;flip:x;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19.6pt" to="18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">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E3"/>
    <w:rsid w:val="00002543"/>
    <w:rsid w:val="00005417"/>
    <w:rsid w:val="000403FD"/>
    <w:rsid w:val="00050F76"/>
    <w:rsid w:val="0005609B"/>
    <w:rsid w:val="00097C09"/>
    <w:rsid w:val="000A7F0F"/>
    <w:rsid w:val="000D1543"/>
    <w:rsid w:val="000F6F78"/>
    <w:rsid w:val="001221CD"/>
    <w:rsid w:val="00132072"/>
    <w:rsid w:val="00156B60"/>
    <w:rsid w:val="001578D4"/>
    <w:rsid w:val="001871A4"/>
    <w:rsid w:val="001A1548"/>
    <w:rsid w:val="001A4B48"/>
    <w:rsid w:val="001D33A1"/>
    <w:rsid w:val="001E61A5"/>
    <w:rsid w:val="001E7278"/>
    <w:rsid w:val="001F030F"/>
    <w:rsid w:val="00231352"/>
    <w:rsid w:val="00232262"/>
    <w:rsid w:val="00275201"/>
    <w:rsid w:val="00311A69"/>
    <w:rsid w:val="003536B1"/>
    <w:rsid w:val="003C6215"/>
    <w:rsid w:val="003F7F7B"/>
    <w:rsid w:val="004047C8"/>
    <w:rsid w:val="00437253"/>
    <w:rsid w:val="00441705"/>
    <w:rsid w:val="004466AA"/>
    <w:rsid w:val="00463486"/>
    <w:rsid w:val="004944BA"/>
    <w:rsid w:val="004A5A27"/>
    <w:rsid w:val="004C155F"/>
    <w:rsid w:val="004E48C4"/>
    <w:rsid w:val="004F42D8"/>
    <w:rsid w:val="00502129"/>
    <w:rsid w:val="005172DB"/>
    <w:rsid w:val="0052558B"/>
    <w:rsid w:val="005338F4"/>
    <w:rsid w:val="00553F79"/>
    <w:rsid w:val="00582554"/>
    <w:rsid w:val="00586E8B"/>
    <w:rsid w:val="005A3597"/>
    <w:rsid w:val="005A3DF4"/>
    <w:rsid w:val="005A6E2B"/>
    <w:rsid w:val="005A6E3C"/>
    <w:rsid w:val="005C0641"/>
    <w:rsid w:val="005C68C9"/>
    <w:rsid w:val="005E028E"/>
    <w:rsid w:val="006148C6"/>
    <w:rsid w:val="0063344F"/>
    <w:rsid w:val="006354D1"/>
    <w:rsid w:val="006425EA"/>
    <w:rsid w:val="00667AE3"/>
    <w:rsid w:val="00683BE2"/>
    <w:rsid w:val="0069657A"/>
    <w:rsid w:val="006A4315"/>
    <w:rsid w:val="006A45A5"/>
    <w:rsid w:val="006D5221"/>
    <w:rsid w:val="006E3244"/>
    <w:rsid w:val="006F4090"/>
    <w:rsid w:val="007045DC"/>
    <w:rsid w:val="00705B3D"/>
    <w:rsid w:val="007503ED"/>
    <w:rsid w:val="00754F86"/>
    <w:rsid w:val="00767F9C"/>
    <w:rsid w:val="00784FE8"/>
    <w:rsid w:val="007861B5"/>
    <w:rsid w:val="007A0B15"/>
    <w:rsid w:val="0081642A"/>
    <w:rsid w:val="00820797"/>
    <w:rsid w:val="00876460"/>
    <w:rsid w:val="008A7B02"/>
    <w:rsid w:val="008E3604"/>
    <w:rsid w:val="008F7EF1"/>
    <w:rsid w:val="00940213"/>
    <w:rsid w:val="009473CF"/>
    <w:rsid w:val="009832CF"/>
    <w:rsid w:val="009A142C"/>
    <w:rsid w:val="009B0F79"/>
    <w:rsid w:val="009B33D2"/>
    <w:rsid w:val="00A05460"/>
    <w:rsid w:val="00A55787"/>
    <w:rsid w:val="00A97AD0"/>
    <w:rsid w:val="00AA257C"/>
    <w:rsid w:val="00AB3C8B"/>
    <w:rsid w:val="00AE2589"/>
    <w:rsid w:val="00AF2FCE"/>
    <w:rsid w:val="00AF320C"/>
    <w:rsid w:val="00AF7C67"/>
    <w:rsid w:val="00B023D1"/>
    <w:rsid w:val="00B14A55"/>
    <w:rsid w:val="00B150EF"/>
    <w:rsid w:val="00B27958"/>
    <w:rsid w:val="00B27A8A"/>
    <w:rsid w:val="00B31ADE"/>
    <w:rsid w:val="00B31F6D"/>
    <w:rsid w:val="00B421B4"/>
    <w:rsid w:val="00B54D72"/>
    <w:rsid w:val="00B85885"/>
    <w:rsid w:val="00B90CC4"/>
    <w:rsid w:val="00BA46E2"/>
    <w:rsid w:val="00BA78C2"/>
    <w:rsid w:val="00BB43F9"/>
    <w:rsid w:val="00BC7F33"/>
    <w:rsid w:val="00BD0E52"/>
    <w:rsid w:val="00BD1568"/>
    <w:rsid w:val="00BD37B4"/>
    <w:rsid w:val="00BD71B1"/>
    <w:rsid w:val="00C27B99"/>
    <w:rsid w:val="00C654CF"/>
    <w:rsid w:val="00C67211"/>
    <w:rsid w:val="00C74CC6"/>
    <w:rsid w:val="00C92963"/>
    <w:rsid w:val="00C93A48"/>
    <w:rsid w:val="00C94F78"/>
    <w:rsid w:val="00CB2141"/>
    <w:rsid w:val="00CB4AE7"/>
    <w:rsid w:val="00CC02AD"/>
    <w:rsid w:val="00CC17D0"/>
    <w:rsid w:val="00CF583C"/>
    <w:rsid w:val="00CF60BE"/>
    <w:rsid w:val="00D12CFC"/>
    <w:rsid w:val="00D2526F"/>
    <w:rsid w:val="00D269D5"/>
    <w:rsid w:val="00D7393C"/>
    <w:rsid w:val="00D853A1"/>
    <w:rsid w:val="00DF3F6B"/>
    <w:rsid w:val="00E03D9D"/>
    <w:rsid w:val="00E77C91"/>
    <w:rsid w:val="00EA02D9"/>
    <w:rsid w:val="00EA0353"/>
    <w:rsid w:val="00EA07F6"/>
    <w:rsid w:val="00EE17D6"/>
    <w:rsid w:val="00F353D2"/>
    <w:rsid w:val="00F8120A"/>
    <w:rsid w:val="00F91E65"/>
    <w:rsid w:val="00F95C8A"/>
    <w:rsid w:val="00F97808"/>
    <w:rsid w:val="00FD6AB9"/>
    <w:rsid w:val="00FE07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C10176"/>
  <w15:docId w15:val="{C3CC4566-F4FB-4F5C-9B81-614DE095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2CFC"/>
  </w:style>
  <w:style w:type="paragraph" w:styleId="berschrift1">
    <w:name w:val="heading 1"/>
    <w:basedOn w:val="Standard"/>
    <w:next w:val="Standard"/>
    <w:qFormat/>
    <w:rsid w:val="00D12CFC"/>
    <w:pPr>
      <w:keepNext/>
      <w:outlineLvl w:val="0"/>
    </w:pPr>
    <w:rPr>
      <w:b/>
      <w:bCs/>
      <w:vanish/>
    </w:rPr>
  </w:style>
  <w:style w:type="paragraph" w:styleId="berschrift2">
    <w:name w:val="heading 2"/>
    <w:basedOn w:val="Standard"/>
    <w:next w:val="Standard"/>
    <w:qFormat/>
    <w:rsid w:val="00D12CFC"/>
    <w:pPr>
      <w:keepNext/>
      <w:outlineLvl w:val="1"/>
    </w:pPr>
    <w:rPr>
      <w:vani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sz w:val="12"/>
      <w:szCs w:val="12"/>
    </w:rPr>
  </w:style>
  <w:style w:type="paragraph" w:styleId="Fuzeile">
    <w:name w:val="footer"/>
    <w:basedOn w:val="Standard"/>
    <w:link w:val="FuzeileZchn"/>
    <w:pPr>
      <w:tabs>
        <w:tab w:val="center" w:pos="4536"/>
        <w:tab w:val="right" w:pos="9072"/>
      </w:tabs>
    </w:pPr>
    <w:rPr>
      <w:sz w:val="12"/>
      <w:szCs w:val="12"/>
    </w:rPr>
  </w:style>
  <w:style w:type="character" w:styleId="Seitenzahl">
    <w:name w:val="page number"/>
    <w:basedOn w:val="Absatz-Standardschriftart"/>
  </w:style>
  <w:style w:type="paragraph" w:customStyle="1" w:styleId="Einrichtung1">
    <w:name w:val="Einrichtung1"/>
    <w:basedOn w:val="Standard"/>
    <w:pPr>
      <w:ind w:left="113" w:right="113"/>
    </w:pPr>
    <w:rPr>
      <w:sz w:val="16"/>
      <w:szCs w:val="16"/>
    </w:rPr>
  </w:style>
  <w:style w:type="paragraph" w:customStyle="1" w:styleId="Einrichtung2">
    <w:name w:val="Einrichtung2"/>
    <w:basedOn w:val="Einrichtung1"/>
    <w:rPr>
      <w:b/>
      <w:bCs/>
      <w:sz w:val="20"/>
      <w:szCs w:val="20"/>
    </w:rPr>
  </w:style>
  <w:style w:type="character" w:styleId="Fett">
    <w:name w:val="Strong"/>
    <w:qFormat/>
    <w:rsid w:val="00D12CFC"/>
    <w:rPr>
      <w:rFonts w:ascii="Times New Roman" w:hAnsi="Times New Roman"/>
      <w:b/>
      <w:bCs/>
      <w:sz w:val="20"/>
    </w:rPr>
  </w:style>
  <w:style w:type="character" w:styleId="Hyperlink">
    <w:name w:val="Hyperlink"/>
    <w:uiPriority w:val="99"/>
    <w:unhideWhenUsed/>
    <w:rsid w:val="00F91E65"/>
    <w:rPr>
      <w:color w:val="0563C1"/>
      <w:u w:val="single"/>
    </w:rPr>
  </w:style>
  <w:style w:type="character" w:styleId="Platzhaltertext">
    <w:name w:val="Placeholder Text"/>
    <w:uiPriority w:val="99"/>
    <w:semiHidden/>
    <w:rsid w:val="00EE17D6"/>
    <w:rPr>
      <w:color w:val="808080"/>
    </w:rPr>
  </w:style>
  <w:style w:type="paragraph" w:styleId="Sprechblasentext">
    <w:name w:val="Balloon Text"/>
    <w:basedOn w:val="Standard"/>
    <w:link w:val="SprechblasentextZchn"/>
    <w:uiPriority w:val="99"/>
    <w:semiHidden/>
    <w:unhideWhenUsed/>
    <w:rsid w:val="000F6F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F78"/>
    <w:rPr>
      <w:rFonts w:ascii="Tahoma" w:hAnsi="Tahoma" w:cs="Tahoma"/>
      <w:sz w:val="16"/>
      <w:szCs w:val="16"/>
    </w:rPr>
  </w:style>
  <w:style w:type="character" w:customStyle="1" w:styleId="KopfzeileZchn">
    <w:name w:val="Kopfzeile Zchn"/>
    <w:basedOn w:val="Absatz-Standardschriftart"/>
    <w:link w:val="Kopfzeile"/>
    <w:rsid w:val="00C94F78"/>
    <w:rPr>
      <w:sz w:val="12"/>
      <w:szCs w:val="12"/>
    </w:rPr>
  </w:style>
  <w:style w:type="character" w:customStyle="1" w:styleId="FuzeileZchn">
    <w:name w:val="Fußzeile Zchn"/>
    <w:basedOn w:val="Absatz-Standardschriftart"/>
    <w:link w:val="Fuzeile"/>
    <w:rsid w:val="00C94F78"/>
    <w:rPr>
      <w:sz w:val="12"/>
      <w:szCs w:val="12"/>
    </w:rPr>
  </w:style>
  <w:style w:type="paragraph" w:styleId="HTMLVorformatiert">
    <w:name w:val="HTML Preformatted"/>
    <w:basedOn w:val="Standard"/>
    <w:link w:val="HTMLVorformatiertZchn"/>
    <w:uiPriority w:val="99"/>
    <w:unhideWhenUsed/>
    <w:rsid w:val="00C9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3366FF"/>
    </w:rPr>
  </w:style>
  <w:style w:type="character" w:customStyle="1" w:styleId="HTMLVorformatiertZchn">
    <w:name w:val="HTML Vorformatiert Zchn"/>
    <w:basedOn w:val="Absatz-Standardschriftart"/>
    <w:link w:val="HTMLVorformatiert"/>
    <w:uiPriority w:val="99"/>
    <w:rsid w:val="00C94F78"/>
    <w:rPr>
      <w:rFonts w:ascii="Courier New" w:eastAsiaTheme="minorHAnsi" w:hAnsi="Courier New" w:cs="Courier New"/>
      <w:color w:val="33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3.xml"/></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nelt\AppData\Local\Temp\Briefvorlage%20MF%202018-0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E0255AA28EA748ACDA4DAC540D5DCE" ma:contentTypeVersion="1" ma:contentTypeDescription="Ein neues Dokument erstellen." ma:contentTypeScope="" ma:versionID="cf9ef8b3cd5d8cb8a0949f5a215e5b14">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2024-08-30T22:00:00+00:00</PublishingExpirationDate>
    <PublishingStartDate xmlns="http://schemas.microsoft.com/sharepoint/v3" xsi:nil="true"/>
  </documentManagement>
</p:properties>
</file>

<file path=customXml/itemProps1.xml><?xml version="1.0" encoding="utf-8"?>
<ds:datastoreItem xmlns:ds="http://schemas.openxmlformats.org/officeDocument/2006/customXml" ds:itemID="{7065E914-8990-4F97-96D8-1B588F4720DD}"/>
</file>

<file path=customXml/itemProps2.xml><?xml version="1.0" encoding="utf-8"?>
<ds:datastoreItem xmlns:ds="http://schemas.openxmlformats.org/officeDocument/2006/customXml" ds:itemID="{5BAF9B26-6705-433E-ADC9-5C15CB9BA8E0}"/>
</file>

<file path=customXml/itemProps3.xml><?xml version="1.0" encoding="utf-8"?>
<ds:datastoreItem xmlns:ds="http://schemas.openxmlformats.org/officeDocument/2006/customXml" ds:itemID="{102A343F-2640-44C2-B2D0-2ACEFD853FB5}"/>
</file>

<file path=customXml/itemProps4.xml><?xml version="1.0" encoding="utf-8"?>
<ds:datastoreItem xmlns:ds="http://schemas.openxmlformats.org/officeDocument/2006/customXml" ds:itemID="{5EAD8AB6-D97E-4F45-BD07-6D40DFF79A88}"/>
</file>

<file path=docProps/app.xml><?xml version="1.0" encoding="utf-8"?>
<Properties xmlns="http://schemas.openxmlformats.org/officeDocument/2006/extended-properties" xmlns:vt="http://schemas.openxmlformats.org/officeDocument/2006/docPropsVTypes">
  <Template>Briefvorlage MF 2018-09</Template>
  <TotalTime>0</TotalTime>
  <Pages>1</Pages>
  <Words>180</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 intern</vt:lpstr>
    </vt:vector>
  </TitlesOfParts>
  <Company>Universität Leipzig</Company>
  <LinksUpToDate>false</LinksUpToDate>
  <CharactersWithSpaces>1518</CharactersWithSpaces>
  <SharedDoc>false</SharedDoc>
  <HLinks>
    <vt:vector size="12" baseType="variant">
      <vt:variant>
        <vt:i4>6553636</vt:i4>
      </vt:variant>
      <vt:variant>
        <vt:i4>15</vt:i4>
      </vt:variant>
      <vt:variant>
        <vt:i4>0</vt:i4>
      </vt:variant>
      <vt:variant>
        <vt:i4>5</vt:i4>
      </vt:variant>
      <vt:variant>
        <vt:lpwstr>http://www.uni-leipzig.de/</vt:lpwstr>
      </vt:variant>
      <vt:variant>
        <vt:lpwstr/>
      </vt:variant>
      <vt:variant>
        <vt:i4>6553636</vt:i4>
      </vt:variant>
      <vt:variant>
        <vt:i4>12</vt:i4>
      </vt:variant>
      <vt:variant>
        <vt:i4>0</vt:i4>
      </vt:variant>
      <vt:variant>
        <vt:i4>5</vt:i4>
      </vt:variant>
      <vt:variant>
        <vt:lpwstr>http://www.uni-leipzig.de/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intern</dc:title>
  <dc:subject/>
  <dc:creator>Windows-Benutzer</dc:creator>
  <cp:keywords/>
  <cp:lastModifiedBy>Kuehnelt</cp:lastModifiedBy>
  <cp:revision>4</cp:revision>
  <cp:lastPrinted>2024-07-23T10:12:00Z</cp:lastPrinted>
  <dcterms:created xsi:type="dcterms:W3CDTF">2024-07-22T12:44:00Z</dcterms:created>
  <dcterms:modified xsi:type="dcterms:W3CDTF">2024-07-23T10:12:00Z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0x010100E3E0255AA28EA748ACDA4DAC540D5DCE</vt:lpwstr>
  </property>
</Properties>
</file>